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96" w:rsidRPr="003B1EE1" w:rsidRDefault="00752996" w:rsidP="00752996">
      <w:pPr>
        <w:jc w:val="center"/>
        <w:rPr>
          <w:sz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693"/>
        <w:gridCol w:w="2552"/>
        <w:gridCol w:w="1417"/>
        <w:gridCol w:w="1701"/>
        <w:gridCol w:w="1418"/>
      </w:tblGrid>
      <w:tr w:rsidR="00752996" w:rsidRPr="003B1EE1" w:rsidTr="003D2153">
        <w:trPr>
          <w:trHeight w:val="2454"/>
        </w:trPr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№ п\п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Наименование участка</w:t>
            </w:r>
          </w:p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 xml:space="preserve"> автомобильной дороги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Индентификационный</w:t>
            </w:r>
          </w:p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номер</w:t>
            </w:r>
          </w:p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автомобильной дороги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Протяжен-ность</w:t>
            </w:r>
          </w:p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 xml:space="preserve">Авто-ной </w:t>
            </w:r>
          </w:p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дороги,</w:t>
            </w:r>
          </w:p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 xml:space="preserve"> км/ </w:t>
            </w:r>
          </w:p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тип покрытия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Сведения о</w:t>
            </w:r>
          </w:p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 xml:space="preserve"> Соотве-ии</w:t>
            </w:r>
          </w:p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авто-ной дороги и ее участков техническим  харак-ам класса и категории</w:t>
            </w:r>
          </w:p>
          <w:p w:rsidR="00752996" w:rsidRPr="003B1EE1" w:rsidRDefault="00752996" w:rsidP="00752996">
            <w:pPr>
              <w:rPr>
                <w:sz w:val="24"/>
              </w:rPr>
            </w:pPr>
            <w:r w:rsidRPr="003B1EE1">
              <w:rPr>
                <w:sz w:val="24"/>
              </w:rPr>
              <w:t>автом-ной дороги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Вид</w:t>
            </w:r>
          </w:p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 xml:space="preserve">разрешен-ного </w:t>
            </w:r>
          </w:p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использо-вания</w:t>
            </w:r>
          </w:p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 xml:space="preserve">автом-ной </w:t>
            </w:r>
          </w:p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дороги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 xml:space="preserve"> д.Дора</w:t>
            </w:r>
            <w:r w:rsidR="00585C8B" w:rsidRPr="003B1EE1">
              <w:rPr>
                <w:sz w:val="24"/>
              </w:rPr>
              <w:t>, ул.Сиреневая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001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0,694</w:t>
            </w:r>
          </w:p>
          <w:p w:rsidR="00EF519A" w:rsidRPr="003B1EE1" w:rsidRDefault="00EF519A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 Сюйська- центральная улица, б\н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002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0,590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д.Красненка ул.Московская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003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0,828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д.Красненка, ул.Лесная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004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0,604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д.Красненка, ул.Ленинградская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005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1,080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6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д.Красненка, ул.Заводская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006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0,309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7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д.Красненка, ул.Садовая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007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0,288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8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д.Красненка, пер.Новый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008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0,200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9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д.Красненка, ул.Красная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009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1,127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10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д.Красненка, ул.Комсомольская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010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0,256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11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д.Красненка, ул.Пионерская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011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0,323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12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д.Красненка, ул.Гагарина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012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0,188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13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д.Красненка, ул.Первомайская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013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0,336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14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 Красное, ул.Рабочая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014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0,633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15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д.Красное, пер.Муниципальный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015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0,763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16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д.Красное, ул.Народная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016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0,320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17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д.Каменка</w:t>
            </w:r>
            <w:r w:rsidR="004B2177" w:rsidRPr="003B1EE1">
              <w:rPr>
                <w:sz w:val="24"/>
              </w:rPr>
              <w:t>, ул.Вознесенского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017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0,382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18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д.Бурга, ул.Октябрьская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018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0,955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19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д.Бурга, пер.Кустарный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019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0,360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20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д.Бурга, пер.Пролетарский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020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0,211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д.Бурга, ул.Коммунистическая</w:t>
            </w:r>
          </w:p>
          <w:p w:rsidR="008F04F2" w:rsidRPr="003B1EE1" w:rsidRDefault="008F04F2" w:rsidP="00455894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021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0,613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22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д.Бурга, ул.Гагарина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022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0,301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23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д.Бурга, ул.Кировская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023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0,534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24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д.Бурга, ул.Задняя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024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0,112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25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д.Бурга, ул.8 Марта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025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0,567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26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д.Бурга, ул.Заречная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026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0,921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27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д.Бурга, ул.Московская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027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1,016</w:t>
            </w:r>
          </w:p>
          <w:p w:rsidR="00EF519A" w:rsidRPr="003B1EE1" w:rsidRDefault="00EF519A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асфальт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28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д.Бурга, ул.Лесная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028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0,558</w:t>
            </w:r>
          </w:p>
          <w:p w:rsidR="00EF519A" w:rsidRPr="003B1EE1" w:rsidRDefault="00EF519A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асфальт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29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д.Бурга, ул. Новая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029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0,593</w:t>
            </w:r>
          </w:p>
          <w:p w:rsidR="00EF519A" w:rsidRPr="003B1EE1" w:rsidRDefault="00EF519A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30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д.Бурга, ул.Тяговая Подстанция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030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0,203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31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д.Бурга, ул Строителей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031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0,102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32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д.Бурга, ул. 1 Мая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032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0,215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33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д.Бурга, ул.Полевая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033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0,151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34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д.Бурга, Новый переулок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034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0,408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35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д.Бурга, ул.Северная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035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0,219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36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д.Бурга, Ленинский переулок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036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0,171</w:t>
            </w:r>
            <w:r w:rsidR="00EF519A" w:rsidRPr="003B1EE1">
              <w:rPr>
                <w:sz w:val="24"/>
              </w:rPr>
              <w:t xml:space="preserve"> грунт</w:t>
            </w:r>
            <w:r w:rsidR="00334507" w:rsidRPr="003B1EE1">
              <w:rPr>
                <w:sz w:val="24"/>
              </w:rPr>
              <w:t>, асфальт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37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д.Бурга, ул.Пионерская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037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0,155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38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д.Бурга, ул.Веребьинская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038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0,497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39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д.Бурга, ул.Мира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039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0,993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40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д.Бурга, пер.Кустарный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040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0,441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41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д.Добрая Вода, съезды с основной дороги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041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0,717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42</w:t>
            </w:r>
          </w:p>
        </w:tc>
        <w:tc>
          <w:tcPr>
            <w:tcW w:w="2693" w:type="dxa"/>
          </w:tcPr>
          <w:p w:rsidR="008F04F2" w:rsidRPr="003B1EE1" w:rsidRDefault="00752996" w:rsidP="008F04F2">
            <w:pPr>
              <w:rPr>
                <w:sz w:val="24"/>
              </w:rPr>
            </w:pPr>
            <w:r w:rsidRPr="003B1EE1">
              <w:rPr>
                <w:sz w:val="24"/>
              </w:rPr>
              <w:t xml:space="preserve"> д.Большое Лановщино,                  ул. Проезжая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042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0,889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43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д.Большое Лановщино,                   ул. Тихая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043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0,260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44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 xml:space="preserve">д.Большое Лановщино, ул.Березовая 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044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0,172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45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д.Гребла, съезды с основной дороги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045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0,609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46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д.Парни</w:t>
            </w:r>
            <w:r w:rsidR="004B2177" w:rsidRPr="003B1EE1">
              <w:rPr>
                <w:sz w:val="24"/>
              </w:rPr>
              <w:t>, ул.Историческая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046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1,816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47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д.Дворищи, ул. Школьная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047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0,373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48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д.Дворищи, ул.Набережная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048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0,316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д.Дворищи, ул.Связи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049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0,384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50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д.Дворищи, ул.Ветеранов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050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0,740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51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д.Дворищи, ул.Механизаторов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051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0,317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52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д.Дворищи, ул.Дачная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052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0,232</w:t>
            </w:r>
            <w:r w:rsidR="00EF519A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53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д.Дворищи, ул.Заречная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053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0,378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54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д.Дворищи, ул.Строителей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054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0,112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55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д.Красная Горка</w:t>
            </w:r>
            <w:r w:rsidR="00C15EEA" w:rsidRPr="003B1EE1">
              <w:rPr>
                <w:sz w:val="24"/>
              </w:rPr>
              <w:t>, ул.Привольная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055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1,027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56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д.Девкино</w:t>
            </w:r>
            <w:r w:rsidR="004B2177" w:rsidRPr="003B1EE1">
              <w:rPr>
                <w:sz w:val="24"/>
              </w:rPr>
              <w:t>, ул.Парневская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056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0,837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57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</w:t>
            </w:r>
            <w:r w:rsidRPr="003B1EE1">
              <w:rPr>
                <w:color w:val="FF0000"/>
                <w:sz w:val="24"/>
              </w:rPr>
              <w:t>.</w:t>
            </w:r>
            <w:r w:rsidRPr="003B1EE1">
              <w:rPr>
                <w:sz w:val="24"/>
              </w:rPr>
              <w:t>Ольховец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057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0,962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58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д.Выставка</w:t>
            </w:r>
            <w:r w:rsidR="004B2177" w:rsidRPr="003B1EE1">
              <w:rPr>
                <w:sz w:val="24"/>
              </w:rPr>
              <w:t>, ул.Рыбацкая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058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0,506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59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д.Серегиж</w:t>
            </w:r>
            <w:r w:rsidR="004B2177" w:rsidRPr="003B1EE1">
              <w:rPr>
                <w:sz w:val="24"/>
              </w:rPr>
              <w:t>, ул.Крестецкая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059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1,430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60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д.Старые  Морозовичи, ул.Почтовая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060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0,615</w:t>
            </w:r>
            <w:r w:rsidR="00E97E80" w:rsidRPr="003B1EE1">
              <w:rPr>
                <w:sz w:val="24"/>
              </w:rPr>
              <w:t xml:space="preserve"> грунт</w:t>
            </w:r>
            <w:r w:rsidRPr="003B1EE1">
              <w:rPr>
                <w:sz w:val="24"/>
              </w:rPr>
              <w:t xml:space="preserve">  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rPr>
          <w:trHeight w:val="531"/>
        </w:trPr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61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д.Старые  Морозовичи, ул.Мстинская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061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1,789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62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д.Старые  Морозовичи, ул.Некрасова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062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0,636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63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д.Старые  Морозовичи, ул.Береговая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063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0,275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64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д.Горнецкое</w:t>
            </w:r>
            <w:r w:rsidR="004B2177" w:rsidRPr="003B1EE1">
              <w:rPr>
                <w:sz w:val="24"/>
              </w:rPr>
              <w:t>, улСлободская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064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1,661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65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д.Новые Морозовичи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065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2,278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66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д.Новое Замотаево</w:t>
            </w:r>
            <w:r w:rsidR="004B2177" w:rsidRPr="003B1EE1">
              <w:rPr>
                <w:sz w:val="24"/>
              </w:rPr>
              <w:t>, ул.Прибрежная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066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0,701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9C1314">
        <w:trPr>
          <w:trHeight w:val="380"/>
        </w:trPr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67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д.Влички, ул.Центральная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067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1,200</w:t>
            </w:r>
          </w:p>
          <w:p w:rsidR="00E97E80" w:rsidRPr="003B1EE1" w:rsidRDefault="00E97E80" w:rsidP="004558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68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д.Влички, ул.Сосновая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068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0,255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69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д.Влички, ул.Садовая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069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0,518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70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д.Влички, ул.Береговая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070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0,503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71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д.Любцы, ул.Южная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071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0,284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72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д.Любцы, пер.Песчаный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072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0,382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73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д.Любцы, ул.Цветочная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073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1,713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74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д.Со</w:t>
            </w:r>
            <w:r w:rsidRPr="003B1EE1">
              <w:rPr>
                <w:sz w:val="24"/>
                <w:lang w:val="en-US"/>
              </w:rPr>
              <w:t>c</w:t>
            </w:r>
            <w:r w:rsidRPr="003B1EE1">
              <w:rPr>
                <w:sz w:val="24"/>
              </w:rPr>
              <w:t>ницы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074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1,431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75</w:t>
            </w:r>
          </w:p>
        </w:tc>
        <w:tc>
          <w:tcPr>
            <w:tcW w:w="2693" w:type="dxa"/>
          </w:tcPr>
          <w:p w:rsidR="00752996" w:rsidRPr="003B1EE1" w:rsidRDefault="00752996" w:rsidP="004B2177">
            <w:pPr>
              <w:rPr>
                <w:sz w:val="24"/>
              </w:rPr>
            </w:pPr>
            <w:r w:rsidRPr="003B1EE1">
              <w:rPr>
                <w:sz w:val="24"/>
              </w:rPr>
              <w:t xml:space="preserve">д.Кленино, </w:t>
            </w:r>
            <w:r w:rsidR="004B2177" w:rsidRPr="003B1EE1">
              <w:rPr>
                <w:sz w:val="24"/>
              </w:rPr>
              <w:t>ул.Славянская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075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0,576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76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д.Красный Бережок</w:t>
            </w:r>
            <w:r w:rsidR="004B2177" w:rsidRPr="003B1EE1">
              <w:rPr>
                <w:sz w:val="24"/>
              </w:rPr>
              <w:t>, ул.Прудовая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076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0,986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77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д.Прышкино, 1-я линия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077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1,005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78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д.Прышкино, 2 линия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078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0,387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79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д.Верхние Гоголицы</w:t>
            </w:r>
            <w:r w:rsidR="004B2177" w:rsidRPr="003B1EE1">
              <w:rPr>
                <w:sz w:val="24"/>
              </w:rPr>
              <w:t>, ул.Правобережная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079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0,603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80</w:t>
            </w:r>
          </w:p>
        </w:tc>
        <w:tc>
          <w:tcPr>
            <w:tcW w:w="2693" w:type="dxa"/>
          </w:tcPr>
          <w:p w:rsidR="00752996" w:rsidRPr="003B1EE1" w:rsidRDefault="00752996" w:rsidP="004B2177">
            <w:pPr>
              <w:rPr>
                <w:sz w:val="24"/>
              </w:rPr>
            </w:pPr>
            <w:r w:rsidRPr="003B1EE1">
              <w:rPr>
                <w:sz w:val="24"/>
              </w:rPr>
              <w:t xml:space="preserve"> д.Карпина Гора</w:t>
            </w:r>
            <w:r w:rsidR="004B2177" w:rsidRPr="003B1EE1">
              <w:rPr>
                <w:sz w:val="24"/>
              </w:rPr>
              <w:t>,</w:t>
            </w:r>
            <w:r w:rsidRPr="003B1EE1">
              <w:rPr>
                <w:sz w:val="24"/>
              </w:rPr>
              <w:t xml:space="preserve"> </w:t>
            </w:r>
            <w:r w:rsidR="004B2177" w:rsidRPr="003B1EE1">
              <w:rPr>
                <w:sz w:val="24"/>
              </w:rPr>
              <w:t>ул.Главная</w:t>
            </w:r>
            <w:r w:rsidRPr="003B1EE1">
              <w:rPr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080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0,318</w:t>
            </w:r>
            <w:r w:rsidR="00E97E80" w:rsidRPr="003B1EE1">
              <w:rPr>
                <w:sz w:val="24"/>
              </w:rPr>
              <w:t xml:space="preserve"> грунт</w:t>
            </w:r>
            <w:r w:rsidR="00334507" w:rsidRPr="003B1EE1">
              <w:rPr>
                <w:sz w:val="24"/>
              </w:rPr>
              <w:t>, асфальт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rPr>
          <w:trHeight w:val="361"/>
        </w:trPr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81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д.Соколово</w:t>
            </w:r>
            <w:r w:rsidR="004B2177" w:rsidRPr="003B1EE1">
              <w:rPr>
                <w:sz w:val="24"/>
              </w:rPr>
              <w:t>, ул.Пантонная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081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0,411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82</w:t>
            </w:r>
          </w:p>
        </w:tc>
        <w:tc>
          <w:tcPr>
            <w:tcW w:w="2693" w:type="dxa"/>
          </w:tcPr>
          <w:p w:rsidR="003B1EE1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 xml:space="preserve"> д.Замошье</w:t>
            </w:r>
            <w:r w:rsidR="002E4FA1" w:rsidRPr="003B1EE1">
              <w:rPr>
                <w:sz w:val="24"/>
              </w:rPr>
              <w:t>,</w:t>
            </w:r>
          </w:p>
          <w:p w:rsidR="00752996" w:rsidRPr="003B1EE1" w:rsidRDefault="002E4FA1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ул.Свободы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082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0,502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rPr>
          <w:trHeight w:val="271"/>
        </w:trPr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83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 xml:space="preserve"> д.Нижние Гоголицы</w:t>
            </w:r>
            <w:r w:rsidR="002E4FA1" w:rsidRPr="003B1EE1">
              <w:rPr>
                <w:sz w:val="24"/>
              </w:rPr>
              <w:t>, ул.Радужная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083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0.242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rPr>
          <w:trHeight w:val="274"/>
        </w:trPr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84</w:t>
            </w:r>
          </w:p>
        </w:tc>
        <w:tc>
          <w:tcPr>
            <w:tcW w:w="2693" w:type="dxa"/>
          </w:tcPr>
          <w:p w:rsidR="001A48B5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д.Боровки</w:t>
            </w:r>
            <w:r w:rsidR="002E4FA1" w:rsidRPr="003B1EE1">
              <w:rPr>
                <w:sz w:val="24"/>
              </w:rPr>
              <w:t xml:space="preserve">, </w:t>
            </w:r>
          </w:p>
          <w:p w:rsidR="00752996" w:rsidRPr="003B1EE1" w:rsidRDefault="002E4FA1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ул. Родниковая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084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0,484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85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д.Коньково</w:t>
            </w:r>
            <w:r w:rsidR="002E4FA1" w:rsidRPr="003B1EE1">
              <w:rPr>
                <w:sz w:val="24"/>
              </w:rPr>
              <w:t>, ул.Мирная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085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0,342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rPr>
          <w:trHeight w:val="254"/>
        </w:trPr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86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д.Малое Пехово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086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2,780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rPr>
          <w:trHeight w:val="259"/>
        </w:trPr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87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д.Бурцева Гора</w:t>
            </w:r>
            <w:r w:rsidR="002E4FA1" w:rsidRPr="003B1EE1">
              <w:rPr>
                <w:sz w:val="24"/>
              </w:rPr>
              <w:t>, ул.Горная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087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0,510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88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 xml:space="preserve"> д.Верхние Тикулы</w:t>
            </w:r>
            <w:r w:rsidR="002E4FA1" w:rsidRPr="003B1EE1">
              <w:rPr>
                <w:sz w:val="24"/>
              </w:rPr>
              <w:t>, ул.Дорожная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088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0,750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89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 xml:space="preserve"> д. Нижние Тикулы</w:t>
            </w:r>
            <w:r w:rsidR="002E4FA1" w:rsidRPr="003B1EE1">
              <w:rPr>
                <w:sz w:val="24"/>
              </w:rPr>
              <w:t>, ул.Мостовая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089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0,857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rPr>
          <w:trHeight w:val="256"/>
        </w:trPr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90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 xml:space="preserve"> д.Перемыт</w:t>
            </w:r>
            <w:r w:rsidR="002E4FA1" w:rsidRPr="003B1EE1">
              <w:rPr>
                <w:sz w:val="24"/>
              </w:rPr>
              <w:t>, ул.Ильинская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090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0,914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rPr>
          <w:trHeight w:val="253"/>
        </w:trPr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91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д.Лопотень</w:t>
            </w:r>
            <w:r w:rsidR="002E4FA1" w:rsidRPr="003B1EE1">
              <w:rPr>
                <w:sz w:val="24"/>
              </w:rPr>
              <w:t>, ул.Благодатная</w:t>
            </w:r>
            <w:r w:rsidRPr="003B1EE1">
              <w:rPr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091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0,543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rPr>
          <w:trHeight w:val="269"/>
        </w:trPr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92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д.Горки</w:t>
            </w:r>
            <w:r w:rsidR="002E4FA1" w:rsidRPr="003B1EE1">
              <w:rPr>
                <w:sz w:val="24"/>
              </w:rPr>
              <w:t>, ул. Старославянская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092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0,740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rPr>
          <w:trHeight w:val="274"/>
        </w:trPr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93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д.Дубки</w:t>
            </w:r>
            <w:r w:rsidR="002E4FA1" w:rsidRPr="003B1EE1">
              <w:rPr>
                <w:sz w:val="24"/>
              </w:rPr>
              <w:t>, ул.Дубовая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093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0,593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94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д.Барашиха, ул.Солнечная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094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0,328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95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д.Барашиха, ул.Сенная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095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0,319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96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д.Барашиха, ул.Речная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096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0,737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97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д.Медведь</w:t>
            </w:r>
            <w:r w:rsidR="002E4FA1" w:rsidRPr="003B1EE1">
              <w:rPr>
                <w:sz w:val="24"/>
              </w:rPr>
              <w:t>, ул.Урожайная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097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0,491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98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д.Виниха</w:t>
            </w:r>
            <w:r w:rsidR="002E4FA1" w:rsidRPr="003B1EE1">
              <w:rPr>
                <w:sz w:val="24"/>
              </w:rPr>
              <w:t>,ул.Хуторская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098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0,685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99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д.Подсеки</w:t>
            </w:r>
            <w:r w:rsidR="002E4FA1" w:rsidRPr="003B1EE1">
              <w:rPr>
                <w:sz w:val="24"/>
              </w:rPr>
              <w:t>, ул.Вининская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099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0,307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100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д.Увары</w:t>
            </w:r>
            <w:r w:rsidR="002E4FA1" w:rsidRPr="003B1EE1">
              <w:rPr>
                <w:sz w:val="24"/>
              </w:rPr>
              <w:t>, ул.Озерная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100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0,659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101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 xml:space="preserve"> д.Борок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101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0,953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102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 xml:space="preserve"> д.Ильичево</w:t>
            </w:r>
            <w:r w:rsidR="002E4FA1" w:rsidRPr="003B1EE1">
              <w:rPr>
                <w:sz w:val="24"/>
              </w:rPr>
              <w:t>, ул.Моховая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102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0,401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103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д.Бор, ул.Луговая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103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0,255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104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д.Бор, ул.Успенская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104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1,473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105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д.Бор, ул.Верхняя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105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0,668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  <w:lang w:val="en-US"/>
              </w:rPr>
            </w:pPr>
            <w:r w:rsidRPr="003B1EE1">
              <w:rPr>
                <w:sz w:val="24"/>
                <w:lang w:val="en-US"/>
              </w:rPr>
              <w:t>106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д.Сурики, ул.Садовая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106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  <w:lang w:val="en-US"/>
              </w:rPr>
            </w:pPr>
            <w:r w:rsidRPr="003B1EE1">
              <w:rPr>
                <w:sz w:val="24"/>
              </w:rPr>
              <w:t>0, 990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107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д.Сурики, ул.Верхняя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107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0, 793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108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д.Сурики, ул.Сельская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108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0, 919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109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 Мстинский Мост, ул.Железнодорожная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109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1,223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110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д.Мстинский Мост, ул.Воровского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110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1,490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111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д.Мстинский Мост, ул.Загородная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111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0,431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112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д.Мстинский Мост, ул.Зеленая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112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0,975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113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д.Мстинский Мост, ул.Задняя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113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0,142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114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д.Мстинский Мост,                       ул. 1-Поперечная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114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0,322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115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д.Мстинский Мост,                       ул.2-Поперечная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115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0,274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116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д.Мстинский Мост,                 ул Кооперативная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116</w:t>
            </w:r>
          </w:p>
        </w:tc>
        <w:tc>
          <w:tcPr>
            <w:tcW w:w="1417" w:type="dxa"/>
          </w:tcPr>
          <w:p w:rsidR="00E97E80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0,772</w:t>
            </w:r>
          </w:p>
          <w:p w:rsidR="00752996" w:rsidRPr="003B1EE1" w:rsidRDefault="00334507" w:rsidP="00455894">
            <w:pPr>
              <w:jc w:val="center"/>
              <w:rPr>
                <w:sz w:val="24"/>
                <w:lang w:val="en-US"/>
              </w:rPr>
            </w:pPr>
            <w:r w:rsidRPr="003B1EE1">
              <w:rPr>
                <w:sz w:val="24"/>
              </w:rPr>
              <w:t>А</w:t>
            </w:r>
            <w:r w:rsidR="00E97E80" w:rsidRPr="003B1EE1">
              <w:rPr>
                <w:sz w:val="24"/>
              </w:rPr>
              <w:t>сфальт</w:t>
            </w:r>
            <w:r w:rsidRPr="003B1EE1">
              <w:rPr>
                <w:sz w:val="24"/>
              </w:rPr>
              <w:t>,грунт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117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д.Мстинский Мост, ул.Набережная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117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1,403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118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д.Мстинский Мост,             ул.2-Набережная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118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0,901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119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д.Мстинский Мост, ул.Совхозная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119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1,654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120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д.Мстинский Мост,  ул.Революции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120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1,022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121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д.Мстинский Мост,                 ул. Лесная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121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0,434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122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 xml:space="preserve">д.Мстинский Мост,                   ул. Новая 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122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0,384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123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 xml:space="preserve">д.Мстинский Мост,                 ул. Полевая 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123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0,963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124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д.Мстинский Мост, Лесной переулок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124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0,264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125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д.Мстинский Мост,              ул. 1-Мая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125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0,405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126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color w:val="FF0000"/>
                <w:sz w:val="24"/>
              </w:rPr>
            </w:pPr>
            <w:r w:rsidRPr="003B1EE1">
              <w:rPr>
                <w:sz w:val="24"/>
              </w:rPr>
              <w:t>д.Корчажиха</w:t>
            </w:r>
            <w:r w:rsidR="002E4FA1" w:rsidRPr="003B1EE1">
              <w:rPr>
                <w:sz w:val="24"/>
              </w:rPr>
              <w:t>, ул.Лазурная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126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0,231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127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д.Никольское</w:t>
            </w:r>
            <w:r w:rsidR="002E4FA1" w:rsidRPr="003B1EE1">
              <w:rPr>
                <w:sz w:val="24"/>
              </w:rPr>
              <w:t>, ул.Лодочная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127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0,842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128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д.Кривое Колено, ул.Славянская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128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1,502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129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д.Кривое Колено, ул.Рябиновая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129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0,176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130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д.Кривое  Колено, ул.Звездная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130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0,464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131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д.Сосницы съезды с основной дороги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131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0,350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132</w:t>
            </w: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д.Шеляиха</w:t>
            </w:r>
            <w:r w:rsidR="002E4FA1" w:rsidRPr="003B1EE1">
              <w:rPr>
                <w:sz w:val="24"/>
              </w:rPr>
              <w:t>, Столбовая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49 220 802 ОП МП 132</w:t>
            </w:r>
          </w:p>
        </w:tc>
        <w:tc>
          <w:tcPr>
            <w:tcW w:w="1417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1,275</w:t>
            </w:r>
            <w:r w:rsidR="00E97E80" w:rsidRPr="003B1EE1">
              <w:rPr>
                <w:sz w:val="24"/>
              </w:rPr>
              <w:t xml:space="preserve"> грунт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  <w:r w:rsidRPr="003B1EE1">
              <w:rPr>
                <w:sz w:val="24"/>
              </w:rPr>
              <w:t>ОП</w:t>
            </w:r>
          </w:p>
        </w:tc>
      </w:tr>
      <w:tr w:rsidR="00752996" w:rsidRPr="003B1EE1" w:rsidTr="003D2153">
        <w:tc>
          <w:tcPr>
            <w:tcW w:w="709" w:type="dxa"/>
          </w:tcPr>
          <w:p w:rsidR="00752996" w:rsidRPr="003B1EE1" w:rsidRDefault="00752996" w:rsidP="00455894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752996" w:rsidRPr="003B1EE1" w:rsidRDefault="00752996" w:rsidP="00455894">
            <w:pPr>
              <w:rPr>
                <w:sz w:val="24"/>
              </w:rPr>
            </w:pPr>
            <w:r w:rsidRPr="003B1EE1">
              <w:rPr>
                <w:sz w:val="24"/>
              </w:rPr>
              <w:t>ИТОГО</w:t>
            </w:r>
          </w:p>
        </w:tc>
        <w:tc>
          <w:tcPr>
            <w:tcW w:w="2552" w:type="dxa"/>
          </w:tcPr>
          <w:p w:rsidR="00752996" w:rsidRPr="003B1EE1" w:rsidRDefault="00752996" w:rsidP="00455894">
            <w:pPr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2996" w:rsidRPr="003B1EE1" w:rsidRDefault="00E77163" w:rsidP="00455894">
            <w:pPr>
              <w:jc w:val="center"/>
              <w:rPr>
                <w:b/>
                <w:sz w:val="24"/>
              </w:rPr>
            </w:pPr>
            <w:r w:rsidRPr="003B1EE1">
              <w:rPr>
                <w:b/>
                <w:sz w:val="24"/>
              </w:rPr>
              <w:t>86,245</w:t>
            </w:r>
          </w:p>
        </w:tc>
        <w:tc>
          <w:tcPr>
            <w:tcW w:w="1701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752996" w:rsidRPr="003B1EE1" w:rsidRDefault="00752996" w:rsidP="00455894">
            <w:pPr>
              <w:jc w:val="center"/>
              <w:rPr>
                <w:sz w:val="24"/>
              </w:rPr>
            </w:pPr>
          </w:p>
        </w:tc>
      </w:tr>
    </w:tbl>
    <w:p w:rsidR="008F04F2" w:rsidRPr="003B1EE1" w:rsidRDefault="00752996" w:rsidP="00D83F0A">
      <w:pPr>
        <w:jc w:val="both"/>
        <w:rPr>
          <w:sz w:val="24"/>
        </w:rPr>
      </w:pPr>
      <w:r w:rsidRPr="003B1EE1">
        <w:rPr>
          <w:sz w:val="24"/>
          <w:lang w:val="en-US"/>
        </w:rPr>
        <w:t xml:space="preserve">                                                 </w:t>
      </w:r>
    </w:p>
    <w:p w:rsidR="009C1314" w:rsidRPr="003B1EE1" w:rsidRDefault="008F04F2" w:rsidP="008F04F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EE1">
        <w:rPr>
          <w:rFonts w:ascii="Times New Roman" w:hAnsi="Times New Roman" w:cs="Times New Roman"/>
          <w:sz w:val="24"/>
          <w:szCs w:val="24"/>
        </w:rPr>
        <w:t xml:space="preserve">      </w:t>
      </w:r>
      <w:r w:rsidR="00E77163" w:rsidRPr="003B1EE1">
        <w:rPr>
          <w:rFonts w:ascii="Times New Roman" w:hAnsi="Times New Roman" w:cs="Times New Roman"/>
          <w:sz w:val="24"/>
          <w:szCs w:val="24"/>
        </w:rPr>
        <w:t>2</w:t>
      </w:r>
      <w:r w:rsidRPr="003B1EE1">
        <w:rPr>
          <w:rFonts w:ascii="Times New Roman" w:hAnsi="Times New Roman" w:cs="Times New Roman"/>
          <w:sz w:val="24"/>
          <w:szCs w:val="24"/>
        </w:rPr>
        <w:t>.</w:t>
      </w:r>
      <w:r w:rsidR="009C1314" w:rsidRPr="003B1EE1">
        <w:rPr>
          <w:rFonts w:ascii="Times New Roman" w:hAnsi="Times New Roman" w:cs="Times New Roman"/>
          <w:sz w:val="24"/>
          <w:szCs w:val="24"/>
        </w:rPr>
        <w:t>Постановление  №47 от 05.05.2015г считать утратившим силу.</w:t>
      </w:r>
    </w:p>
    <w:p w:rsidR="008F04F2" w:rsidRPr="003B1EE1" w:rsidRDefault="009C1314" w:rsidP="008F04F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EE1">
        <w:rPr>
          <w:rFonts w:ascii="Times New Roman" w:hAnsi="Times New Roman" w:cs="Times New Roman"/>
          <w:sz w:val="24"/>
          <w:szCs w:val="24"/>
        </w:rPr>
        <w:t xml:space="preserve">      3.</w:t>
      </w:r>
      <w:r w:rsidR="008F04F2" w:rsidRPr="003B1EE1">
        <w:rPr>
          <w:rFonts w:ascii="Times New Roman" w:hAnsi="Times New Roman" w:cs="Times New Roman"/>
          <w:sz w:val="24"/>
          <w:szCs w:val="24"/>
        </w:rPr>
        <w:t>Опубликовать постановление в бюллетене «Бургинский вестник</w:t>
      </w:r>
      <w:r w:rsidR="003B1EE1">
        <w:rPr>
          <w:rFonts w:ascii="Times New Roman" w:hAnsi="Times New Roman" w:cs="Times New Roman"/>
          <w:sz w:val="24"/>
          <w:szCs w:val="24"/>
        </w:rPr>
        <w:t>»</w:t>
      </w:r>
      <w:r w:rsidRPr="003B1EE1">
        <w:rPr>
          <w:rFonts w:ascii="Times New Roman" w:hAnsi="Times New Roman" w:cs="Times New Roman"/>
          <w:sz w:val="24"/>
          <w:szCs w:val="24"/>
        </w:rPr>
        <w:t>.</w:t>
      </w:r>
    </w:p>
    <w:p w:rsidR="00B40FBF" w:rsidRPr="003B1EE1" w:rsidRDefault="00B40FBF" w:rsidP="00D83F0A">
      <w:pPr>
        <w:jc w:val="both"/>
        <w:rPr>
          <w:sz w:val="24"/>
        </w:rPr>
      </w:pPr>
    </w:p>
    <w:p w:rsidR="008745B2" w:rsidRPr="003B1EE1" w:rsidRDefault="008745B2" w:rsidP="008745B2">
      <w:pPr>
        <w:rPr>
          <w:sz w:val="24"/>
        </w:rPr>
      </w:pPr>
    </w:p>
    <w:p w:rsidR="003B6998" w:rsidRPr="003B1EE1" w:rsidRDefault="001A48B5" w:rsidP="008745B2">
      <w:pPr>
        <w:rPr>
          <w:sz w:val="24"/>
        </w:rPr>
      </w:pPr>
      <w:r w:rsidRPr="003B1EE1">
        <w:rPr>
          <w:sz w:val="24"/>
        </w:rPr>
        <w:t>Заместитель  г</w:t>
      </w:r>
      <w:r w:rsidR="003B6998" w:rsidRPr="003B1EE1">
        <w:rPr>
          <w:sz w:val="24"/>
        </w:rPr>
        <w:t>лав</w:t>
      </w:r>
      <w:r w:rsidRPr="003B1EE1">
        <w:rPr>
          <w:sz w:val="24"/>
        </w:rPr>
        <w:t>ы</w:t>
      </w:r>
      <w:r w:rsidR="000E069E" w:rsidRPr="003B1EE1">
        <w:rPr>
          <w:sz w:val="24"/>
        </w:rPr>
        <w:t xml:space="preserve"> </w:t>
      </w:r>
      <w:r w:rsidR="003B6998" w:rsidRPr="003B1EE1">
        <w:rPr>
          <w:sz w:val="24"/>
        </w:rPr>
        <w:t xml:space="preserve"> администрации</w:t>
      </w:r>
      <w:r w:rsidR="009E769A" w:rsidRPr="003B1EE1">
        <w:rPr>
          <w:sz w:val="24"/>
        </w:rPr>
        <w:t xml:space="preserve"> </w:t>
      </w:r>
      <w:r w:rsidR="0099453E" w:rsidRPr="003B1EE1">
        <w:rPr>
          <w:sz w:val="24"/>
        </w:rPr>
        <w:t xml:space="preserve">  </w:t>
      </w:r>
      <w:r w:rsidR="003B3127" w:rsidRPr="003B1EE1">
        <w:rPr>
          <w:sz w:val="24"/>
        </w:rPr>
        <w:t xml:space="preserve"> </w:t>
      </w:r>
      <w:r w:rsidR="005A5DB8" w:rsidRPr="003B1EE1">
        <w:rPr>
          <w:sz w:val="24"/>
        </w:rPr>
        <w:t xml:space="preserve"> </w:t>
      </w:r>
      <w:r w:rsidRPr="003B1EE1">
        <w:rPr>
          <w:sz w:val="24"/>
        </w:rPr>
        <w:t>М.Е.Захарова</w:t>
      </w:r>
      <w:r w:rsidR="00675711" w:rsidRPr="003B1EE1">
        <w:rPr>
          <w:sz w:val="24"/>
        </w:rPr>
        <w:t xml:space="preserve">  </w:t>
      </w:r>
      <w:r w:rsidR="008552BF" w:rsidRPr="003B1EE1">
        <w:rPr>
          <w:sz w:val="24"/>
        </w:rPr>
        <w:t xml:space="preserve">                                                                           </w:t>
      </w:r>
      <w:r w:rsidR="00B40FBF" w:rsidRPr="003B1EE1">
        <w:rPr>
          <w:sz w:val="24"/>
        </w:rPr>
        <w:t xml:space="preserve"> </w:t>
      </w:r>
    </w:p>
    <w:p w:rsidR="00FD62BA" w:rsidRPr="003B1EE1" w:rsidRDefault="00E0673E" w:rsidP="00D35516">
      <w:pPr>
        <w:tabs>
          <w:tab w:val="left" w:pos="6796"/>
        </w:tabs>
        <w:jc w:val="both"/>
        <w:rPr>
          <w:spacing w:val="-5"/>
          <w:sz w:val="24"/>
          <w:lang w:eastAsia="en-US"/>
        </w:rPr>
      </w:pPr>
      <w:r w:rsidRPr="003B1EE1">
        <w:rPr>
          <w:sz w:val="24"/>
        </w:rPr>
        <w:t xml:space="preserve">                                                                                                </w:t>
      </w:r>
    </w:p>
    <w:sectPr w:rsidR="00FD62BA" w:rsidRPr="003B1EE1" w:rsidSect="002141C6">
      <w:pgSz w:w="11907" w:h="16840" w:code="9"/>
      <w:pgMar w:top="1134" w:right="567" w:bottom="1134" w:left="1134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0AE" w:rsidRDefault="009610AE" w:rsidP="00E0673E">
      <w:r>
        <w:separator/>
      </w:r>
    </w:p>
  </w:endnote>
  <w:endnote w:type="continuationSeparator" w:id="1">
    <w:p w:rsidR="009610AE" w:rsidRDefault="009610AE" w:rsidP="00E06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0AE" w:rsidRDefault="009610AE" w:rsidP="00E0673E">
      <w:r>
        <w:separator/>
      </w:r>
    </w:p>
  </w:footnote>
  <w:footnote w:type="continuationSeparator" w:id="1">
    <w:p w:rsidR="009610AE" w:rsidRDefault="009610AE" w:rsidP="00E06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18D"/>
    <w:multiLevelType w:val="hybridMultilevel"/>
    <w:tmpl w:val="69A0B03C"/>
    <w:lvl w:ilvl="0" w:tplc="34C82434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>
    <w:nsid w:val="11E95C99"/>
    <w:multiLevelType w:val="hybridMultilevel"/>
    <w:tmpl w:val="6818E252"/>
    <w:lvl w:ilvl="0" w:tplc="D8FA99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2F043EA"/>
    <w:multiLevelType w:val="hybridMultilevel"/>
    <w:tmpl w:val="B1E07B10"/>
    <w:lvl w:ilvl="0" w:tplc="4AB694CA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3">
    <w:nsid w:val="692C0C0C"/>
    <w:multiLevelType w:val="hybridMultilevel"/>
    <w:tmpl w:val="BF4663BC"/>
    <w:lvl w:ilvl="0" w:tplc="EF86988C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>
    <w:nsid w:val="6B0A1A49"/>
    <w:multiLevelType w:val="hybridMultilevel"/>
    <w:tmpl w:val="E15A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attachedTemplate r:id="rId1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103C5"/>
    <w:rsid w:val="000464D7"/>
    <w:rsid w:val="000B21C2"/>
    <w:rsid w:val="000C3EBD"/>
    <w:rsid w:val="000C5494"/>
    <w:rsid w:val="000D16F8"/>
    <w:rsid w:val="000E069E"/>
    <w:rsid w:val="00117AD5"/>
    <w:rsid w:val="0012238E"/>
    <w:rsid w:val="00136E89"/>
    <w:rsid w:val="00153ECC"/>
    <w:rsid w:val="00165651"/>
    <w:rsid w:val="001762B9"/>
    <w:rsid w:val="001A48B5"/>
    <w:rsid w:val="001C052E"/>
    <w:rsid w:val="001E5F63"/>
    <w:rsid w:val="001F7632"/>
    <w:rsid w:val="002043F6"/>
    <w:rsid w:val="002141C6"/>
    <w:rsid w:val="00223631"/>
    <w:rsid w:val="002A2682"/>
    <w:rsid w:val="002B2575"/>
    <w:rsid w:val="002C06AA"/>
    <w:rsid w:val="002C582D"/>
    <w:rsid w:val="002E4FA1"/>
    <w:rsid w:val="00311AA7"/>
    <w:rsid w:val="00327C00"/>
    <w:rsid w:val="00334507"/>
    <w:rsid w:val="00337082"/>
    <w:rsid w:val="00375A08"/>
    <w:rsid w:val="00384187"/>
    <w:rsid w:val="00395082"/>
    <w:rsid w:val="003A310E"/>
    <w:rsid w:val="003B1EE1"/>
    <w:rsid w:val="003B3127"/>
    <w:rsid w:val="003B6998"/>
    <w:rsid w:val="003D2153"/>
    <w:rsid w:val="003E1306"/>
    <w:rsid w:val="003F41F5"/>
    <w:rsid w:val="00434CFE"/>
    <w:rsid w:val="00455894"/>
    <w:rsid w:val="00465220"/>
    <w:rsid w:val="004828B4"/>
    <w:rsid w:val="004B2177"/>
    <w:rsid w:val="004D131A"/>
    <w:rsid w:val="004F1747"/>
    <w:rsid w:val="005118A2"/>
    <w:rsid w:val="00585C8B"/>
    <w:rsid w:val="005A5DB8"/>
    <w:rsid w:val="006450A6"/>
    <w:rsid w:val="00650542"/>
    <w:rsid w:val="00661B2A"/>
    <w:rsid w:val="006675E2"/>
    <w:rsid w:val="00674D14"/>
    <w:rsid w:val="00675711"/>
    <w:rsid w:val="00723D4C"/>
    <w:rsid w:val="00752996"/>
    <w:rsid w:val="00783106"/>
    <w:rsid w:val="007A4B88"/>
    <w:rsid w:val="007E2A3B"/>
    <w:rsid w:val="008552BF"/>
    <w:rsid w:val="008745B2"/>
    <w:rsid w:val="00877D5F"/>
    <w:rsid w:val="008B2D9D"/>
    <w:rsid w:val="008C2E6D"/>
    <w:rsid w:val="008D47CC"/>
    <w:rsid w:val="008F04F2"/>
    <w:rsid w:val="0092764B"/>
    <w:rsid w:val="00947AA4"/>
    <w:rsid w:val="009610AE"/>
    <w:rsid w:val="009827F6"/>
    <w:rsid w:val="0098728B"/>
    <w:rsid w:val="0099453E"/>
    <w:rsid w:val="009C1314"/>
    <w:rsid w:val="009E30C6"/>
    <w:rsid w:val="009E769A"/>
    <w:rsid w:val="009F3A97"/>
    <w:rsid w:val="00A007BD"/>
    <w:rsid w:val="00A455F0"/>
    <w:rsid w:val="00A45BF8"/>
    <w:rsid w:val="00A8453A"/>
    <w:rsid w:val="00AA6CDB"/>
    <w:rsid w:val="00AB04BC"/>
    <w:rsid w:val="00AC1170"/>
    <w:rsid w:val="00AC6C90"/>
    <w:rsid w:val="00AD2835"/>
    <w:rsid w:val="00B01198"/>
    <w:rsid w:val="00B14C3C"/>
    <w:rsid w:val="00B33522"/>
    <w:rsid w:val="00B40FBF"/>
    <w:rsid w:val="00B42684"/>
    <w:rsid w:val="00B466C3"/>
    <w:rsid w:val="00B54BBF"/>
    <w:rsid w:val="00B63E92"/>
    <w:rsid w:val="00B678E3"/>
    <w:rsid w:val="00B73CFA"/>
    <w:rsid w:val="00BA5AE4"/>
    <w:rsid w:val="00BB6EE8"/>
    <w:rsid w:val="00BD4178"/>
    <w:rsid w:val="00BE128D"/>
    <w:rsid w:val="00BF1852"/>
    <w:rsid w:val="00C15EEA"/>
    <w:rsid w:val="00C21919"/>
    <w:rsid w:val="00C22B42"/>
    <w:rsid w:val="00C33462"/>
    <w:rsid w:val="00C44A21"/>
    <w:rsid w:val="00C46B3A"/>
    <w:rsid w:val="00C817F4"/>
    <w:rsid w:val="00CC277E"/>
    <w:rsid w:val="00CC2F2F"/>
    <w:rsid w:val="00CC7685"/>
    <w:rsid w:val="00D05E56"/>
    <w:rsid w:val="00D06C00"/>
    <w:rsid w:val="00D35516"/>
    <w:rsid w:val="00D80CE0"/>
    <w:rsid w:val="00D83F0A"/>
    <w:rsid w:val="00D9174E"/>
    <w:rsid w:val="00D94616"/>
    <w:rsid w:val="00DB330E"/>
    <w:rsid w:val="00DB491F"/>
    <w:rsid w:val="00DE4547"/>
    <w:rsid w:val="00DE6ED9"/>
    <w:rsid w:val="00E0673E"/>
    <w:rsid w:val="00E103C5"/>
    <w:rsid w:val="00E3193F"/>
    <w:rsid w:val="00E470B1"/>
    <w:rsid w:val="00E47AA9"/>
    <w:rsid w:val="00E67216"/>
    <w:rsid w:val="00E74DBB"/>
    <w:rsid w:val="00E77163"/>
    <w:rsid w:val="00E918CE"/>
    <w:rsid w:val="00E97E80"/>
    <w:rsid w:val="00EC07F4"/>
    <w:rsid w:val="00ED67E7"/>
    <w:rsid w:val="00EE49FC"/>
    <w:rsid w:val="00EF0297"/>
    <w:rsid w:val="00EF3132"/>
    <w:rsid w:val="00EF519A"/>
    <w:rsid w:val="00F3213C"/>
    <w:rsid w:val="00F3780D"/>
    <w:rsid w:val="00F67E46"/>
    <w:rsid w:val="00F71935"/>
    <w:rsid w:val="00F81087"/>
    <w:rsid w:val="00FB6596"/>
    <w:rsid w:val="00FD62BA"/>
    <w:rsid w:val="00FD69D9"/>
    <w:rsid w:val="00FD7C52"/>
    <w:rsid w:val="00FF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28D"/>
    <w:rPr>
      <w:sz w:val="28"/>
      <w:szCs w:val="24"/>
    </w:rPr>
  </w:style>
  <w:style w:type="paragraph" w:styleId="1">
    <w:name w:val="heading 1"/>
    <w:basedOn w:val="a"/>
    <w:next w:val="a"/>
    <w:qFormat/>
    <w:rsid w:val="00BE128D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qFormat/>
    <w:rsid w:val="00BE128D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128D"/>
    <w:rPr>
      <w:color w:val="0000FF"/>
      <w:u w:val="single"/>
    </w:rPr>
  </w:style>
  <w:style w:type="paragraph" w:styleId="a4">
    <w:name w:val="Body Text"/>
    <w:basedOn w:val="a"/>
    <w:rsid w:val="00BE128D"/>
    <w:pPr>
      <w:jc w:val="both"/>
    </w:pPr>
  </w:style>
  <w:style w:type="table" w:styleId="a5">
    <w:name w:val="Table Grid"/>
    <w:basedOn w:val="a1"/>
    <w:rsid w:val="00E3193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E067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0673E"/>
    <w:rPr>
      <w:sz w:val="28"/>
      <w:szCs w:val="24"/>
    </w:rPr>
  </w:style>
  <w:style w:type="paragraph" w:styleId="a8">
    <w:name w:val="footer"/>
    <w:basedOn w:val="a"/>
    <w:link w:val="a9"/>
    <w:rsid w:val="00E067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673E"/>
    <w:rPr>
      <w:sz w:val="28"/>
      <w:szCs w:val="24"/>
    </w:rPr>
  </w:style>
  <w:style w:type="character" w:styleId="aa">
    <w:name w:val="Emphasis"/>
    <w:basedOn w:val="a0"/>
    <w:qFormat/>
    <w:rsid w:val="007E2A3B"/>
    <w:rPr>
      <w:i/>
      <w:iCs/>
    </w:rPr>
  </w:style>
  <w:style w:type="paragraph" w:customStyle="1" w:styleId="ConsNormal">
    <w:name w:val="ConsNormal"/>
    <w:rsid w:val="000E06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4B21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B2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RbMacr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2E489-E746-4EAE-A1D3-F4BA6FDA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RbMacro.DOT</Template>
  <TotalTime>1</TotalTime>
  <Pages>6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dc:description>Перестройка 2002_x000d_
Версия 1.2_x000d_
(для Microsoft Word 2000/2002)_x000d_
Copyright © 1996-2004 Сергей Хозяинов. All Rights Reserved.</dc:description>
  <cp:lastModifiedBy>Novred 9</cp:lastModifiedBy>
  <cp:revision>2</cp:revision>
  <cp:lastPrinted>2021-03-25T06:20:00Z</cp:lastPrinted>
  <dcterms:created xsi:type="dcterms:W3CDTF">2021-12-21T13:35:00Z</dcterms:created>
  <dcterms:modified xsi:type="dcterms:W3CDTF">2021-12-21T13:35:00Z</dcterms:modified>
  <cp:category>VBA</cp:category>
</cp:coreProperties>
</file>