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1E2BEF" w:rsidRDefault="006D5AFD">
      <w:pPr>
        <w:pStyle w:val="1"/>
        <w:rPr>
          <w:szCs w:val="28"/>
        </w:rPr>
      </w:pPr>
    </w:p>
    <w:p w:rsidR="006D5AFD" w:rsidRPr="001E2BEF" w:rsidRDefault="00B56836">
      <w:pPr>
        <w:pStyle w:val="1"/>
        <w:rPr>
          <w:szCs w:val="28"/>
        </w:rPr>
      </w:pPr>
      <w:r w:rsidRPr="001E2BEF">
        <w:rPr>
          <w:noProof/>
          <w:szCs w:val="28"/>
        </w:rPr>
        <w:drawing>
          <wp:inline distT="0" distB="0" distL="0" distR="0">
            <wp:extent cx="445770" cy="735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D" w:rsidRPr="001E2BEF" w:rsidRDefault="006D5AFD">
      <w:pPr>
        <w:jc w:val="center"/>
        <w:rPr>
          <w:b/>
          <w:szCs w:val="28"/>
        </w:rPr>
      </w:pPr>
      <w:r w:rsidRPr="001E2BEF">
        <w:rPr>
          <w:b/>
          <w:szCs w:val="28"/>
        </w:rPr>
        <w:t xml:space="preserve">Российская Федерация </w:t>
      </w:r>
    </w:p>
    <w:p w:rsidR="006D5AFD" w:rsidRPr="001E2BEF" w:rsidRDefault="006D5AFD">
      <w:pPr>
        <w:jc w:val="center"/>
        <w:rPr>
          <w:b/>
          <w:szCs w:val="28"/>
        </w:rPr>
      </w:pPr>
      <w:r w:rsidRPr="001E2BEF">
        <w:rPr>
          <w:b/>
          <w:szCs w:val="28"/>
        </w:rPr>
        <w:t xml:space="preserve">Новгородская область </w:t>
      </w:r>
      <w:proofErr w:type="spellStart"/>
      <w:r w:rsidRPr="001E2BEF">
        <w:rPr>
          <w:b/>
          <w:szCs w:val="28"/>
        </w:rPr>
        <w:t>Маловишерский</w:t>
      </w:r>
      <w:proofErr w:type="spellEnd"/>
      <w:r w:rsidRPr="001E2BEF">
        <w:rPr>
          <w:b/>
          <w:szCs w:val="28"/>
        </w:rPr>
        <w:t xml:space="preserve"> район</w:t>
      </w:r>
    </w:p>
    <w:p w:rsidR="006D5AFD" w:rsidRPr="001E2BEF" w:rsidRDefault="006D5AFD">
      <w:pPr>
        <w:pStyle w:val="1"/>
        <w:rPr>
          <w:szCs w:val="28"/>
        </w:rPr>
      </w:pPr>
    </w:p>
    <w:p w:rsidR="006D5AFD" w:rsidRPr="001E2BEF" w:rsidRDefault="006D5AFD">
      <w:pPr>
        <w:jc w:val="center"/>
        <w:rPr>
          <w:b/>
          <w:szCs w:val="28"/>
        </w:rPr>
      </w:pPr>
      <w:r w:rsidRPr="001E2BEF">
        <w:rPr>
          <w:b/>
          <w:szCs w:val="28"/>
        </w:rPr>
        <w:t>АДМИНИСТРАЦИЯ БУРГИНСКОГО СЕЛЬСКОГО ПОСЕЛЕНИЯ</w:t>
      </w:r>
    </w:p>
    <w:p w:rsidR="006D5AFD" w:rsidRPr="001E2BEF" w:rsidRDefault="006D5AFD">
      <w:pPr>
        <w:jc w:val="center"/>
        <w:rPr>
          <w:szCs w:val="28"/>
        </w:rPr>
      </w:pPr>
    </w:p>
    <w:p w:rsidR="00746263" w:rsidRPr="000305F2" w:rsidRDefault="00746263" w:rsidP="00746263">
      <w:pPr>
        <w:pStyle w:val="3"/>
        <w:rPr>
          <w:b w:val="0"/>
          <w:sz w:val="28"/>
          <w:szCs w:val="28"/>
        </w:rPr>
      </w:pPr>
      <w:proofErr w:type="gramStart"/>
      <w:r w:rsidRPr="001E2BEF">
        <w:rPr>
          <w:b w:val="0"/>
          <w:sz w:val="28"/>
          <w:szCs w:val="28"/>
        </w:rPr>
        <w:t>Р</w:t>
      </w:r>
      <w:proofErr w:type="gramEnd"/>
      <w:r w:rsidRPr="001E2BEF">
        <w:rPr>
          <w:b w:val="0"/>
          <w:sz w:val="28"/>
          <w:szCs w:val="28"/>
        </w:rPr>
        <w:t xml:space="preserve"> А С П О Р Я Ж Е Н И Е</w:t>
      </w:r>
    </w:p>
    <w:p w:rsidR="00C1459A" w:rsidRPr="000305F2" w:rsidRDefault="00C1459A" w:rsidP="00C1459A">
      <w:pPr>
        <w:rPr>
          <w:szCs w:val="28"/>
        </w:rPr>
      </w:pPr>
    </w:p>
    <w:p w:rsidR="00652840" w:rsidRPr="001E2BEF" w:rsidRDefault="0077213C" w:rsidP="00652840">
      <w:pPr>
        <w:rPr>
          <w:szCs w:val="28"/>
        </w:rPr>
      </w:pPr>
      <w:r>
        <w:rPr>
          <w:szCs w:val="28"/>
        </w:rPr>
        <w:t>От  11.03</w:t>
      </w:r>
      <w:r w:rsidR="00D84403">
        <w:rPr>
          <w:szCs w:val="28"/>
        </w:rPr>
        <w:t>.202</w:t>
      </w:r>
      <w:r>
        <w:rPr>
          <w:szCs w:val="28"/>
        </w:rPr>
        <w:t>5  № 6</w:t>
      </w:r>
      <w:r w:rsidR="00652840" w:rsidRPr="001E2BEF">
        <w:rPr>
          <w:szCs w:val="28"/>
        </w:rPr>
        <w:t>-</w:t>
      </w:r>
      <w:r w:rsidR="001E2BEF" w:rsidRPr="001E2BEF">
        <w:rPr>
          <w:szCs w:val="28"/>
        </w:rPr>
        <w:t>РОД</w:t>
      </w:r>
    </w:p>
    <w:p w:rsidR="00652840" w:rsidRPr="001E2BEF" w:rsidRDefault="00652840" w:rsidP="00652840">
      <w:pPr>
        <w:rPr>
          <w:szCs w:val="28"/>
        </w:rPr>
      </w:pPr>
      <w:r w:rsidRPr="001E2BEF">
        <w:rPr>
          <w:szCs w:val="28"/>
        </w:rPr>
        <w:t xml:space="preserve">д. </w:t>
      </w:r>
      <w:proofErr w:type="spellStart"/>
      <w:r w:rsidRPr="001E2BEF">
        <w:rPr>
          <w:szCs w:val="28"/>
        </w:rPr>
        <w:t>Бурга</w:t>
      </w:r>
      <w:proofErr w:type="spellEnd"/>
    </w:p>
    <w:p w:rsidR="00652840" w:rsidRPr="001E2BEF" w:rsidRDefault="00652840" w:rsidP="00652840">
      <w:pPr>
        <w:rPr>
          <w:szCs w:val="28"/>
        </w:rPr>
      </w:pPr>
    </w:p>
    <w:p w:rsidR="00652840" w:rsidRPr="001E2BEF" w:rsidRDefault="00652840" w:rsidP="00652840">
      <w:pPr>
        <w:rPr>
          <w:b/>
          <w:szCs w:val="28"/>
        </w:rPr>
      </w:pPr>
      <w:r w:rsidRPr="001E2BEF">
        <w:rPr>
          <w:b/>
          <w:szCs w:val="28"/>
        </w:rPr>
        <w:t xml:space="preserve">О проведении  месячника   </w:t>
      </w:r>
    </w:p>
    <w:p w:rsidR="00652840" w:rsidRPr="001E2BEF" w:rsidRDefault="00652840" w:rsidP="00652840">
      <w:pPr>
        <w:rPr>
          <w:b/>
          <w:szCs w:val="28"/>
        </w:rPr>
      </w:pPr>
      <w:r w:rsidRPr="001E2BEF">
        <w:rPr>
          <w:b/>
          <w:szCs w:val="28"/>
        </w:rPr>
        <w:t xml:space="preserve">по    санитарной    уборке </w:t>
      </w:r>
    </w:p>
    <w:p w:rsidR="00652840" w:rsidRPr="001E2BEF" w:rsidRDefault="00652840" w:rsidP="00652840">
      <w:pPr>
        <w:rPr>
          <w:b/>
          <w:szCs w:val="28"/>
        </w:rPr>
      </w:pPr>
      <w:r w:rsidRPr="001E2BEF">
        <w:rPr>
          <w:b/>
          <w:szCs w:val="28"/>
        </w:rPr>
        <w:t xml:space="preserve">территории  </w:t>
      </w:r>
      <w:proofErr w:type="spellStart"/>
      <w:r w:rsidRPr="001E2BEF">
        <w:rPr>
          <w:b/>
          <w:szCs w:val="28"/>
        </w:rPr>
        <w:t>Бургинского</w:t>
      </w:r>
      <w:proofErr w:type="spellEnd"/>
      <w:r w:rsidRPr="001E2BEF">
        <w:rPr>
          <w:b/>
          <w:szCs w:val="28"/>
        </w:rPr>
        <w:t xml:space="preserve"> </w:t>
      </w:r>
    </w:p>
    <w:p w:rsidR="00652840" w:rsidRPr="001E2BEF" w:rsidRDefault="00652840" w:rsidP="00652840">
      <w:pPr>
        <w:rPr>
          <w:b/>
          <w:szCs w:val="28"/>
        </w:rPr>
      </w:pPr>
      <w:r w:rsidRPr="001E2BEF">
        <w:rPr>
          <w:b/>
          <w:szCs w:val="28"/>
        </w:rPr>
        <w:t>сельского  поселения</w:t>
      </w:r>
    </w:p>
    <w:p w:rsidR="00652840" w:rsidRPr="001E2BEF" w:rsidRDefault="00652840" w:rsidP="00652840">
      <w:pPr>
        <w:rPr>
          <w:szCs w:val="28"/>
        </w:rPr>
      </w:pPr>
    </w:p>
    <w:p w:rsidR="00652840" w:rsidRPr="001E2BEF" w:rsidRDefault="00652840" w:rsidP="00652840">
      <w:pPr>
        <w:jc w:val="both"/>
        <w:rPr>
          <w:szCs w:val="28"/>
        </w:rPr>
      </w:pPr>
      <w:r w:rsidRPr="001E2BEF">
        <w:rPr>
          <w:szCs w:val="28"/>
        </w:rPr>
        <w:t xml:space="preserve">            Руководствуясь Правилами благоустройства территории  </w:t>
      </w:r>
      <w:proofErr w:type="spellStart"/>
      <w:r w:rsidRPr="001E2BEF">
        <w:rPr>
          <w:szCs w:val="28"/>
        </w:rPr>
        <w:t>Бургинского</w:t>
      </w:r>
      <w:proofErr w:type="spellEnd"/>
      <w:r w:rsidRPr="001E2BEF">
        <w:rPr>
          <w:szCs w:val="28"/>
        </w:rPr>
        <w:t xml:space="preserve"> сельского поселения, утвержденными решением Совета депутатов </w:t>
      </w:r>
      <w:proofErr w:type="spellStart"/>
      <w:r w:rsidRPr="001E2BEF">
        <w:rPr>
          <w:szCs w:val="28"/>
        </w:rPr>
        <w:t>Бургинского</w:t>
      </w:r>
      <w:proofErr w:type="spellEnd"/>
      <w:r w:rsidRPr="001E2BEF">
        <w:rPr>
          <w:szCs w:val="28"/>
        </w:rPr>
        <w:t xml:space="preserve"> сельского поселения от </w:t>
      </w:r>
      <w:r w:rsidR="00750114">
        <w:rPr>
          <w:szCs w:val="28"/>
        </w:rPr>
        <w:t>08.06.2022 № 7</w:t>
      </w:r>
      <w:r w:rsidR="001E2BEF" w:rsidRPr="001E2BEF">
        <w:rPr>
          <w:szCs w:val="28"/>
        </w:rPr>
        <w:t>7</w:t>
      </w:r>
      <w:r w:rsidRPr="001E2BEF">
        <w:rPr>
          <w:szCs w:val="28"/>
        </w:rPr>
        <w:t>:</w:t>
      </w:r>
    </w:p>
    <w:p w:rsidR="00652840" w:rsidRPr="001E2BEF" w:rsidRDefault="0077213C" w:rsidP="00652840">
      <w:pPr>
        <w:jc w:val="both"/>
        <w:rPr>
          <w:szCs w:val="28"/>
        </w:rPr>
      </w:pPr>
      <w:r>
        <w:rPr>
          <w:szCs w:val="28"/>
        </w:rPr>
        <w:t xml:space="preserve">           1. Организовать с 21 марта 2025</w:t>
      </w:r>
      <w:r w:rsidR="00652840" w:rsidRPr="001E2BEF">
        <w:rPr>
          <w:szCs w:val="28"/>
        </w:rPr>
        <w:t>г по</w:t>
      </w:r>
      <w:r>
        <w:rPr>
          <w:szCs w:val="28"/>
        </w:rPr>
        <w:t xml:space="preserve"> 21 апреля 2025</w:t>
      </w:r>
      <w:r w:rsidR="00652840" w:rsidRPr="001E2BEF">
        <w:rPr>
          <w:szCs w:val="28"/>
        </w:rPr>
        <w:t>г месячник по сан</w:t>
      </w:r>
      <w:r w:rsidR="00652840" w:rsidRPr="001E2BEF">
        <w:rPr>
          <w:szCs w:val="28"/>
        </w:rPr>
        <w:t>и</w:t>
      </w:r>
      <w:r w:rsidR="00652840" w:rsidRPr="001E2BEF">
        <w:rPr>
          <w:szCs w:val="28"/>
        </w:rPr>
        <w:t xml:space="preserve">тарной уборке и благоустройству территории </w:t>
      </w:r>
      <w:proofErr w:type="spellStart"/>
      <w:r w:rsidR="00652840" w:rsidRPr="001E2BEF">
        <w:rPr>
          <w:szCs w:val="28"/>
        </w:rPr>
        <w:t>Бургинского</w:t>
      </w:r>
      <w:proofErr w:type="spellEnd"/>
      <w:r w:rsidR="00652840" w:rsidRPr="001E2BEF">
        <w:rPr>
          <w:szCs w:val="28"/>
        </w:rPr>
        <w:t xml:space="preserve"> сельского посел</w:t>
      </w:r>
      <w:r w:rsidR="00652840" w:rsidRPr="001E2BEF">
        <w:rPr>
          <w:szCs w:val="28"/>
        </w:rPr>
        <w:t>е</w:t>
      </w:r>
      <w:r w:rsidR="00652840" w:rsidRPr="001E2BEF">
        <w:rPr>
          <w:szCs w:val="28"/>
        </w:rPr>
        <w:t>ния.</w:t>
      </w:r>
    </w:p>
    <w:p w:rsidR="00652840" w:rsidRPr="001E2BEF" w:rsidRDefault="00652840" w:rsidP="00652840">
      <w:pPr>
        <w:jc w:val="both"/>
        <w:rPr>
          <w:szCs w:val="28"/>
        </w:rPr>
      </w:pPr>
      <w:r w:rsidRPr="001E2BEF">
        <w:rPr>
          <w:szCs w:val="28"/>
        </w:rPr>
        <w:t xml:space="preserve">           2.Рекомендовать:</w:t>
      </w:r>
    </w:p>
    <w:p w:rsidR="00652840" w:rsidRPr="001E2BEF" w:rsidRDefault="001E2BEF" w:rsidP="00652840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652840" w:rsidRPr="001E2BEF">
        <w:rPr>
          <w:szCs w:val="28"/>
        </w:rPr>
        <w:t xml:space="preserve">2.1.Юридическим лицам независимо от организационно-правовых форм и форм собственности, индивидуальным предпринимателям произвести уборку своих территорий, включая прилегающие </w:t>
      </w:r>
      <w:r w:rsidRPr="001E2BEF">
        <w:rPr>
          <w:szCs w:val="28"/>
        </w:rPr>
        <w:t>территории</w:t>
      </w:r>
      <w:r w:rsidR="00652840" w:rsidRPr="001E2BEF">
        <w:rPr>
          <w:szCs w:val="28"/>
        </w:rPr>
        <w:t xml:space="preserve"> в радиусе </w:t>
      </w:r>
      <w:r w:rsidRPr="001E2BEF">
        <w:rPr>
          <w:szCs w:val="28"/>
        </w:rPr>
        <w:t>5</w:t>
      </w:r>
      <w:r w:rsidR="00652840" w:rsidRPr="001E2BEF">
        <w:rPr>
          <w:szCs w:val="28"/>
        </w:rPr>
        <w:t xml:space="preserve"> метров.</w:t>
      </w:r>
    </w:p>
    <w:p w:rsidR="00652840" w:rsidRPr="001E2BEF" w:rsidRDefault="001E2BEF" w:rsidP="0065284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652840" w:rsidRPr="001E2BEF">
        <w:rPr>
          <w:szCs w:val="28"/>
        </w:rPr>
        <w:t xml:space="preserve"> 2.2.Владельцам частных домов произвести уборку </w:t>
      </w:r>
      <w:r w:rsidRPr="001E2BEF">
        <w:rPr>
          <w:szCs w:val="28"/>
        </w:rPr>
        <w:t xml:space="preserve"> своих территорий и </w:t>
      </w:r>
      <w:r w:rsidR="00652840" w:rsidRPr="001E2BEF">
        <w:rPr>
          <w:szCs w:val="28"/>
        </w:rPr>
        <w:t xml:space="preserve"> прилегающих к приусадебному участку</w:t>
      </w:r>
      <w:r w:rsidRPr="001E2BEF">
        <w:rPr>
          <w:szCs w:val="28"/>
        </w:rPr>
        <w:t xml:space="preserve"> территорий в радиусе 5 метров</w:t>
      </w:r>
      <w:r w:rsidR="00652840" w:rsidRPr="001E2BEF">
        <w:rPr>
          <w:szCs w:val="28"/>
        </w:rPr>
        <w:t>, собс</w:t>
      </w:r>
      <w:r w:rsidR="00652840" w:rsidRPr="001E2BEF">
        <w:rPr>
          <w:szCs w:val="28"/>
        </w:rPr>
        <w:t>т</w:t>
      </w:r>
      <w:r w:rsidR="00652840" w:rsidRPr="001E2BEF">
        <w:rPr>
          <w:szCs w:val="28"/>
        </w:rPr>
        <w:t>венными силами.</w:t>
      </w:r>
    </w:p>
    <w:p w:rsidR="00652840" w:rsidRPr="001E2BEF" w:rsidRDefault="00652840" w:rsidP="00652840">
      <w:pPr>
        <w:jc w:val="both"/>
        <w:rPr>
          <w:szCs w:val="28"/>
        </w:rPr>
      </w:pPr>
      <w:r w:rsidRPr="001E2BEF">
        <w:rPr>
          <w:szCs w:val="28"/>
        </w:rPr>
        <w:t xml:space="preserve">      </w:t>
      </w:r>
      <w:r w:rsidR="001E2BEF">
        <w:rPr>
          <w:szCs w:val="28"/>
        </w:rPr>
        <w:t xml:space="preserve">     </w:t>
      </w:r>
      <w:r w:rsidRPr="001E2BEF">
        <w:rPr>
          <w:szCs w:val="28"/>
        </w:rPr>
        <w:t xml:space="preserve">2.3.Депутатам </w:t>
      </w:r>
      <w:proofErr w:type="spellStart"/>
      <w:r w:rsidRPr="001E2BEF">
        <w:rPr>
          <w:szCs w:val="28"/>
        </w:rPr>
        <w:t>Бургинского</w:t>
      </w:r>
      <w:proofErr w:type="spellEnd"/>
      <w:r w:rsidRPr="001E2BEF">
        <w:rPr>
          <w:szCs w:val="28"/>
        </w:rPr>
        <w:t xml:space="preserve"> сельского поселения провести встречи в о</w:t>
      </w:r>
      <w:r w:rsidRPr="001E2BEF">
        <w:rPr>
          <w:szCs w:val="28"/>
        </w:rPr>
        <w:t>к</w:t>
      </w:r>
      <w:r w:rsidRPr="001E2BEF">
        <w:rPr>
          <w:szCs w:val="28"/>
        </w:rPr>
        <w:t>ругах с избирателями по вопросу санитарной уборки и благоустройству терр</w:t>
      </w:r>
      <w:r w:rsidRPr="001E2BEF">
        <w:rPr>
          <w:szCs w:val="28"/>
        </w:rPr>
        <w:t>и</w:t>
      </w:r>
      <w:r w:rsidRPr="001E2BEF">
        <w:rPr>
          <w:szCs w:val="28"/>
        </w:rPr>
        <w:t xml:space="preserve">тории </w:t>
      </w:r>
      <w:proofErr w:type="spellStart"/>
      <w:r w:rsidRPr="001E2BEF">
        <w:rPr>
          <w:szCs w:val="28"/>
        </w:rPr>
        <w:t>Бургинского</w:t>
      </w:r>
      <w:proofErr w:type="spellEnd"/>
      <w:r w:rsidRPr="001E2BEF">
        <w:rPr>
          <w:szCs w:val="28"/>
        </w:rPr>
        <w:t xml:space="preserve"> сельского поселения.</w:t>
      </w:r>
    </w:p>
    <w:p w:rsidR="00652840" w:rsidRPr="001E2BEF" w:rsidRDefault="00652840" w:rsidP="00D4583E">
      <w:pPr>
        <w:jc w:val="both"/>
        <w:rPr>
          <w:szCs w:val="28"/>
        </w:rPr>
      </w:pPr>
      <w:r w:rsidRPr="001E2BEF">
        <w:rPr>
          <w:szCs w:val="28"/>
        </w:rPr>
        <w:t xml:space="preserve">           </w:t>
      </w:r>
      <w:r w:rsidR="001E2BEF">
        <w:rPr>
          <w:szCs w:val="28"/>
        </w:rPr>
        <w:t xml:space="preserve">   </w:t>
      </w:r>
      <w:r w:rsidR="001E2BEF" w:rsidRPr="001E2BEF">
        <w:rPr>
          <w:szCs w:val="28"/>
        </w:rPr>
        <w:t>3</w:t>
      </w:r>
      <w:r w:rsidRPr="001E2BEF">
        <w:rPr>
          <w:szCs w:val="28"/>
        </w:rPr>
        <w:t>.Опубликовать распоряжение в бюллетене  «</w:t>
      </w:r>
      <w:proofErr w:type="spellStart"/>
      <w:r w:rsidRPr="001E2BEF">
        <w:rPr>
          <w:szCs w:val="28"/>
        </w:rPr>
        <w:t>Бургинский</w:t>
      </w:r>
      <w:proofErr w:type="spellEnd"/>
      <w:r w:rsidRPr="001E2BEF">
        <w:rPr>
          <w:szCs w:val="28"/>
        </w:rPr>
        <w:t xml:space="preserve"> вестник» и разместить на официальном сайте администрации </w:t>
      </w:r>
      <w:proofErr w:type="spellStart"/>
      <w:r w:rsidRPr="001E2BEF">
        <w:rPr>
          <w:szCs w:val="28"/>
        </w:rPr>
        <w:t>Бургинского</w:t>
      </w:r>
      <w:proofErr w:type="spellEnd"/>
      <w:r w:rsidRPr="001E2BEF">
        <w:rPr>
          <w:szCs w:val="28"/>
        </w:rPr>
        <w:t xml:space="preserve"> сельского пос</w:t>
      </w:r>
      <w:r w:rsidRPr="001E2BEF">
        <w:rPr>
          <w:szCs w:val="28"/>
        </w:rPr>
        <w:t>е</w:t>
      </w:r>
      <w:r w:rsidRPr="001E2BEF">
        <w:rPr>
          <w:szCs w:val="28"/>
        </w:rPr>
        <w:t>ления в информационно - телекоммуникационной сети Интернет.</w:t>
      </w:r>
    </w:p>
    <w:p w:rsidR="00652840" w:rsidRDefault="00652840" w:rsidP="00652840">
      <w:pPr>
        <w:jc w:val="both"/>
        <w:rPr>
          <w:szCs w:val="28"/>
        </w:rPr>
      </w:pPr>
      <w:r w:rsidRPr="001E2BEF">
        <w:rPr>
          <w:szCs w:val="28"/>
        </w:rPr>
        <w:t xml:space="preserve">           </w:t>
      </w:r>
    </w:p>
    <w:p w:rsidR="0077213C" w:rsidRPr="001E2BEF" w:rsidRDefault="0077213C" w:rsidP="00652840">
      <w:pPr>
        <w:jc w:val="both"/>
        <w:rPr>
          <w:szCs w:val="28"/>
        </w:rPr>
      </w:pPr>
    </w:p>
    <w:p w:rsidR="00652840" w:rsidRPr="001E2BEF" w:rsidRDefault="00652840" w:rsidP="00652840">
      <w:pPr>
        <w:rPr>
          <w:szCs w:val="28"/>
        </w:rPr>
      </w:pPr>
      <w:r w:rsidRPr="001E2BEF">
        <w:rPr>
          <w:szCs w:val="28"/>
        </w:rPr>
        <w:t xml:space="preserve">Глава администрации    </w:t>
      </w:r>
      <w:r w:rsidR="0077213C">
        <w:rPr>
          <w:szCs w:val="28"/>
        </w:rPr>
        <w:t xml:space="preserve">              </w:t>
      </w:r>
      <w:r w:rsidRPr="001E2BEF">
        <w:rPr>
          <w:szCs w:val="28"/>
        </w:rPr>
        <w:t xml:space="preserve">  </w:t>
      </w:r>
      <w:r w:rsidR="00750114">
        <w:rPr>
          <w:szCs w:val="28"/>
        </w:rPr>
        <w:t xml:space="preserve"> </w:t>
      </w:r>
      <w:r w:rsidR="0077213C">
        <w:rPr>
          <w:szCs w:val="28"/>
        </w:rPr>
        <w:t xml:space="preserve"> И.И.Фёдорова</w:t>
      </w:r>
    </w:p>
    <w:sectPr w:rsidR="00652840" w:rsidRPr="001E2BEF" w:rsidSect="00145791">
      <w:pgSz w:w="11907" w:h="16840" w:code="9"/>
      <w:pgMar w:top="1134" w:right="567" w:bottom="454" w:left="170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28AE4443"/>
    <w:multiLevelType w:val="hybridMultilevel"/>
    <w:tmpl w:val="C754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44B91E25"/>
    <w:multiLevelType w:val="hybridMultilevel"/>
    <w:tmpl w:val="BC06CCB0"/>
    <w:lvl w:ilvl="0" w:tplc="1A5478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efaultTabStop w:val="708"/>
  <w:autoHyphenation/>
  <w:hyphenationZone w:val="357"/>
  <w:doNotHyphenateCaps/>
  <w:characterSpacingControl w:val="doNotCompress"/>
  <w:compat/>
  <w:rsids>
    <w:rsidRoot w:val="006B0F43"/>
    <w:rsid w:val="00000FAB"/>
    <w:rsid w:val="00005FD2"/>
    <w:rsid w:val="0001295B"/>
    <w:rsid w:val="000132E5"/>
    <w:rsid w:val="000301B8"/>
    <w:rsid w:val="000305F2"/>
    <w:rsid w:val="000376B1"/>
    <w:rsid w:val="00037AD9"/>
    <w:rsid w:val="0004648D"/>
    <w:rsid w:val="00053FD2"/>
    <w:rsid w:val="000708BD"/>
    <w:rsid w:val="00071C68"/>
    <w:rsid w:val="00071D49"/>
    <w:rsid w:val="00080152"/>
    <w:rsid w:val="00090E71"/>
    <w:rsid w:val="000E1920"/>
    <w:rsid w:val="000E52F9"/>
    <w:rsid w:val="000E6607"/>
    <w:rsid w:val="00100605"/>
    <w:rsid w:val="00127CB8"/>
    <w:rsid w:val="00134FF2"/>
    <w:rsid w:val="00145791"/>
    <w:rsid w:val="00177584"/>
    <w:rsid w:val="00183598"/>
    <w:rsid w:val="00185A74"/>
    <w:rsid w:val="001A7556"/>
    <w:rsid w:val="001D4A3F"/>
    <w:rsid w:val="001E2BEF"/>
    <w:rsid w:val="002036F1"/>
    <w:rsid w:val="00213C32"/>
    <w:rsid w:val="00217FC0"/>
    <w:rsid w:val="002268D7"/>
    <w:rsid w:val="00242535"/>
    <w:rsid w:val="00247C4B"/>
    <w:rsid w:val="002703BE"/>
    <w:rsid w:val="002A065C"/>
    <w:rsid w:val="002B0717"/>
    <w:rsid w:val="002B2BD1"/>
    <w:rsid w:val="002C5F68"/>
    <w:rsid w:val="002C74BE"/>
    <w:rsid w:val="002E0192"/>
    <w:rsid w:val="002F369E"/>
    <w:rsid w:val="002F4445"/>
    <w:rsid w:val="00306100"/>
    <w:rsid w:val="00313052"/>
    <w:rsid w:val="00314AED"/>
    <w:rsid w:val="00320EBD"/>
    <w:rsid w:val="00330A81"/>
    <w:rsid w:val="00357974"/>
    <w:rsid w:val="003609D1"/>
    <w:rsid w:val="003865EA"/>
    <w:rsid w:val="00390E2C"/>
    <w:rsid w:val="003A2BCF"/>
    <w:rsid w:val="003A4985"/>
    <w:rsid w:val="003B7BCA"/>
    <w:rsid w:val="003C257F"/>
    <w:rsid w:val="003C4C0F"/>
    <w:rsid w:val="003D5190"/>
    <w:rsid w:val="003D7E98"/>
    <w:rsid w:val="003F33E0"/>
    <w:rsid w:val="0042367C"/>
    <w:rsid w:val="00437318"/>
    <w:rsid w:val="00443485"/>
    <w:rsid w:val="004445B8"/>
    <w:rsid w:val="004609D6"/>
    <w:rsid w:val="00460B41"/>
    <w:rsid w:val="00462F2D"/>
    <w:rsid w:val="004721F6"/>
    <w:rsid w:val="00481CB4"/>
    <w:rsid w:val="004A3117"/>
    <w:rsid w:val="004B19CF"/>
    <w:rsid w:val="004B30DC"/>
    <w:rsid w:val="004C472D"/>
    <w:rsid w:val="004C5707"/>
    <w:rsid w:val="004D10E8"/>
    <w:rsid w:val="004D34EE"/>
    <w:rsid w:val="004F3F7C"/>
    <w:rsid w:val="00525817"/>
    <w:rsid w:val="00542308"/>
    <w:rsid w:val="00543359"/>
    <w:rsid w:val="00556897"/>
    <w:rsid w:val="0056200C"/>
    <w:rsid w:val="00564957"/>
    <w:rsid w:val="00573B29"/>
    <w:rsid w:val="00573C1D"/>
    <w:rsid w:val="005871C4"/>
    <w:rsid w:val="00594152"/>
    <w:rsid w:val="005A1CC2"/>
    <w:rsid w:val="005A76FA"/>
    <w:rsid w:val="005A783C"/>
    <w:rsid w:val="005E7054"/>
    <w:rsid w:val="005F10A7"/>
    <w:rsid w:val="005F514C"/>
    <w:rsid w:val="005F7122"/>
    <w:rsid w:val="0061220C"/>
    <w:rsid w:val="0061294C"/>
    <w:rsid w:val="00612AD6"/>
    <w:rsid w:val="0062161E"/>
    <w:rsid w:val="006270FA"/>
    <w:rsid w:val="00631F48"/>
    <w:rsid w:val="00646405"/>
    <w:rsid w:val="00652840"/>
    <w:rsid w:val="006756A2"/>
    <w:rsid w:val="0069503B"/>
    <w:rsid w:val="006A555F"/>
    <w:rsid w:val="006B0F43"/>
    <w:rsid w:val="006B4913"/>
    <w:rsid w:val="006C3060"/>
    <w:rsid w:val="006D3837"/>
    <w:rsid w:val="006D5AFD"/>
    <w:rsid w:val="006D5FD4"/>
    <w:rsid w:val="006D63FB"/>
    <w:rsid w:val="006E4E34"/>
    <w:rsid w:val="006E78EF"/>
    <w:rsid w:val="006F11B6"/>
    <w:rsid w:val="006F2247"/>
    <w:rsid w:val="006F31C1"/>
    <w:rsid w:val="0072654A"/>
    <w:rsid w:val="007312C7"/>
    <w:rsid w:val="007338A0"/>
    <w:rsid w:val="00743374"/>
    <w:rsid w:val="00746263"/>
    <w:rsid w:val="00750114"/>
    <w:rsid w:val="0075037E"/>
    <w:rsid w:val="00754AE4"/>
    <w:rsid w:val="0077213C"/>
    <w:rsid w:val="0077671A"/>
    <w:rsid w:val="0078037C"/>
    <w:rsid w:val="00782655"/>
    <w:rsid w:val="00786CBE"/>
    <w:rsid w:val="00792C52"/>
    <w:rsid w:val="007A0580"/>
    <w:rsid w:val="007B0D72"/>
    <w:rsid w:val="007D019A"/>
    <w:rsid w:val="007D10FE"/>
    <w:rsid w:val="007D4893"/>
    <w:rsid w:val="007F7A04"/>
    <w:rsid w:val="00811D26"/>
    <w:rsid w:val="00813921"/>
    <w:rsid w:val="0081778D"/>
    <w:rsid w:val="0082731F"/>
    <w:rsid w:val="00830106"/>
    <w:rsid w:val="008303E6"/>
    <w:rsid w:val="008438C4"/>
    <w:rsid w:val="00845D04"/>
    <w:rsid w:val="00866428"/>
    <w:rsid w:val="00881588"/>
    <w:rsid w:val="00882340"/>
    <w:rsid w:val="0089175F"/>
    <w:rsid w:val="00897D4C"/>
    <w:rsid w:val="008C2C0D"/>
    <w:rsid w:val="008C482E"/>
    <w:rsid w:val="008D4D34"/>
    <w:rsid w:val="008E1C44"/>
    <w:rsid w:val="008F3E3E"/>
    <w:rsid w:val="008F5251"/>
    <w:rsid w:val="008F6FEF"/>
    <w:rsid w:val="00924B5B"/>
    <w:rsid w:val="00924F14"/>
    <w:rsid w:val="00932DE8"/>
    <w:rsid w:val="009369B5"/>
    <w:rsid w:val="00941F9A"/>
    <w:rsid w:val="00952CCD"/>
    <w:rsid w:val="009534A0"/>
    <w:rsid w:val="009546FF"/>
    <w:rsid w:val="00955FA3"/>
    <w:rsid w:val="00967E2B"/>
    <w:rsid w:val="0098312F"/>
    <w:rsid w:val="009B102F"/>
    <w:rsid w:val="009C2FED"/>
    <w:rsid w:val="009C6969"/>
    <w:rsid w:val="009D6855"/>
    <w:rsid w:val="009D7BED"/>
    <w:rsid w:val="009F22A6"/>
    <w:rsid w:val="009F2803"/>
    <w:rsid w:val="009F73A3"/>
    <w:rsid w:val="00A06A6D"/>
    <w:rsid w:val="00A368B5"/>
    <w:rsid w:val="00A37659"/>
    <w:rsid w:val="00A411DB"/>
    <w:rsid w:val="00A440B5"/>
    <w:rsid w:val="00A500AA"/>
    <w:rsid w:val="00A70889"/>
    <w:rsid w:val="00A71B85"/>
    <w:rsid w:val="00A94921"/>
    <w:rsid w:val="00AC4BEA"/>
    <w:rsid w:val="00AD0F8D"/>
    <w:rsid w:val="00AD59D8"/>
    <w:rsid w:val="00AF40BD"/>
    <w:rsid w:val="00B03704"/>
    <w:rsid w:val="00B1259E"/>
    <w:rsid w:val="00B14A1C"/>
    <w:rsid w:val="00B20AF2"/>
    <w:rsid w:val="00B32270"/>
    <w:rsid w:val="00B47F7A"/>
    <w:rsid w:val="00B56836"/>
    <w:rsid w:val="00B64307"/>
    <w:rsid w:val="00B71D8A"/>
    <w:rsid w:val="00B759F9"/>
    <w:rsid w:val="00B8761F"/>
    <w:rsid w:val="00BB2DC0"/>
    <w:rsid w:val="00BB7417"/>
    <w:rsid w:val="00BC2AD3"/>
    <w:rsid w:val="00BE4291"/>
    <w:rsid w:val="00BE4C98"/>
    <w:rsid w:val="00BF77E5"/>
    <w:rsid w:val="00C03FD7"/>
    <w:rsid w:val="00C05132"/>
    <w:rsid w:val="00C1459A"/>
    <w:rsid w:val="00C35F1B"/>
    <w:rsid w:val="00C42817"/>
    <w:rsid w:val="00C57B0B"/>
    <w:rsid w:val="00C928F1"/>
    <w:rsid w:val="00C96416"/>
    <w:rsid w:val="00CA332D"/>
    <w:rsid w:val="00CB29E3"/>
    <w:rsid w:val="00CC2462"/>
    <w:rsid w:val="00CD02C6"/>
    <w:rsid w:val="00CD2D24"/>
    <w:rsid w:val="00CF3848"/>
    <w:rsid w:val="00D10A4B"/>
    <w:rsid w:val="00D13518"/>
    <w:rsid w:val="00D139A2"/>
    <w:rsid w:val="00D3214F"/>
    <w:rsid w:val="00D4583E"/>
    <w:rsid w:val="00D50159"/>
    <w:rsid w:val="00D573DE"/>
    <w:rsid w:val="00D741E5"/>
    <w:rsid w:val="00D748EA"/>
    <w:rsid w:val="00D8369F"/>
    <w:rsid w:val="00D84403"/>
    <w:rsid w:val="00D92091"/>
    <w:rsid w:val="00DC0AD5"/>
    <w:rsid w:val="00DC242C"/>
    <w:rsid w:val="00DC4A07"/>
    <w:rsid w:val="00DD6405"/>
    <w:rsid w:val="00DE38B5"/>
    <w:rsid w:val="00DF10B2"/>
    <w:rsid w:val="00E07AD2"/>
    <w:rsid w:val="00E152E1"/>
    <w:rsid w:val="00E30355"/>
    <w:rsid w:val="00E31DFE"/>
    <w:rsid w:val="00E413A1"/>
    <w:rsid w:val="00E44351"/>
    <w:rsid w:val="00E550B4"/>
    <w:rsid w:val="00E6618A"/>
    <w:rsid w:val="00E772A8"/>
    <w:rsid w:val="00EB01BC"/>
    <w:rsid w:val="00EB2786"/>
    <w:rsid w:val="00EC7EAB"/>
    <w:rsid w:val="00EE7423"/>
    <w:rsid w:val="00F10D57"/>
    <w:rsid w:val="00F91249"/>
    <w:rsid w:val="00F95DC1"/>
    <w:rsid w:val="00FA44A2"/>
    <w:rsid w:val="00FA4C6A"/>
    <w:rsid w:val="00FD6B3E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374"/>
    <w:rPr>
      <w:sz w:val="28"/>
      <w:szCs w:val="24"/>
    </w:rPr>
  </w:style>
  <w:style w:type="paragraph" w:styleId="1">
    <w:name w:val="heading 1"/>
    <w:basedOn w:val="a"/>
    <w:next w:val="a"/>
    <w:qFormat/>
    <w:rsid w:val="00743374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43374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374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68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46263"/>
    <w:rPr>
      <w:b/>
      <w:sz w:val="48"/>
    </w:rPr>
  </w:style>
  <w:style w:type="paragraph" w:customStyle="1" w:styleId="ConsPlusNormal">
    <w:name w:val="ConsPlusNormal"/>
    <w:rsid w:val="003C2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25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Елена</cp:lastModifiedBy>
  <cp:revision>6</cp:revision>
  <cp:lastPrinted>2025-03-11T12:19:00Z</cp:lastPrinted>
  <dcterms:created xsi:type="dcterms:W3CDTF">2023-04-05T12:45:00Z</dcterms:created>
  <dcterms:modified xsi:type="dcterms:W3CDTF">2025-03-11T12:21:00Z</dcterms:modified>
  <cp:category>VBA</cp:category>
</cp:coreProperties>
</file>