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2F64FE" w:rsidRDefault="006D5AFD">
      <w:pPr>
        <w:pStyle w:val="1"/>
        <w:rPr>
          <w:szCs w:val="28"/>
        </w:rPr>
      </w:pPr>
    </w:p>
    <w:p w:rsidR="006D5AFD" w:rsidRPr="002F64FE" w:rsidRDefault="00E2547E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5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 xml:space="preserve">Российская Федерация </w:t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Новгородская область Маловишерский район</w:t>
      </w:r>
    </w:p>
    <w:p w:rsidR="006D5AFD" w:rsidRPr="002F64FE" w:rsidRDefault="006D5AFD">
      <w:pPr>
        <w:pStyle w:val="1"/>
        <w:rPr>
          <w:szCs w:val="28"/>
        </w:rPr>
      </w:pP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АДМИНИСТРАЦИЯ БУРГИНСКОГО СЕЛЬСКОГО ПОСЕЛЕНИЯ</w:t>
      </w:r>
    </w:p>
    <w:p w:rsidR="006D5AFD" w:rsidRPr="002F64FE" w:rsidRDefault="006D5AFD">
      <w:pPr>
        <w:jc w:val="center"/>
        <w:rPr>
          <w:szCs w:val="28"/>
        </w:rPr>
      </w:pPr>
    </w:p>
    <w:p w:rsidR="00746263" w:rsidRPr="002F64FE" w:rsidRDefault="00746263" w:rsidP="00746263">
      <w:pPr>
        <w:pStyle w:val="3"/>
        <w:rPr>
          <w:b w:val="0"/>
          <w:sz w:val="28"/>
          <w:szCs w:val="28"/>
        </w:rPr>
      </w:pPr>
      <w:proofErr w:type="gramStart"/>
      <w:r w:rsidRPr="002F64FE">
        <w:rPr>
          <w:b w:val="0"/>
          <w:sz w:val="28"/>
          <w:szCs w:val="28"/>
        </w:rPr>
        <w:t>Р</w:t>
      </w:r>
      <w:proofErr w:type="gramEnd"/>
      <w:r w:rsidRPr="002F64FE">
        <w:rPr>
          <w:b w:val="0"/>
          <w:sz w:val="28"/>
          <w:szCs w:val="28"/>
        </w:rPr>
        <w:t xml:space="preserve"> А С П О Р Я Ж Е Н И Е</w:t>
      </w:r>
    </w:p>
    <w:p w:rsidR="00746263" w:rsidRPr="002F64FE" w:rsidRDefault="00746263" w:rsidP="00746263">
      <w:pPr>
        <w:rPr>
          <w:szCs w:val="28"/>
        </w:rPr>
      </w:pPr>
    </w:p>
    <w:p w:rsidR="00746263" w:rsidRPr="002F64FE" w:rsidRDefault="009F22A6" w:rsidP="00746263">
      <w:pPr>
        <w:rPr>
          <w:szCs w:val="28"/>
        </w:rPr>
      </w:pPr>
      <w:r w:rsidRPr="002F64FE">
        <w:rPr>
          <w:szCs w:val="28"/>
        </w:rPr>
        <w:t xml:space="preserve">От </w:t>
      </w:r>
      <w:r w:rsidR="00906A48">
        <w:rPr>
          <w:szCs w:val="28"/>
        </w:rPr>
        <w:t xml:space="preserve"> 27</w:t>
      </w:r>
      <w:r w:rsidRPr="002F64FE">
        <w:rPr>
          <w:szCs w:val="28"/>
        </w:rPr>
        <w:t>.</w:t>
      </w:r>
      <w:r w:rsidR="006F0849" w:rsidRPr="002F64FE">
        <w:rPr>
          <w:szCs w:val="28"/>
        </w:rPr>
        <w:t>0</w:t>
      </w:r>
      <w:r w:rsidR="00C71BEC">
        <w:rPr>
          <w:szCs w:val="28"/>
        </w:rPr>
        <w:t>5</w:t>
      </w:r>
      <w:r w:rsidR="00D50159" w:rsidRPr="002F64FE">
        <w:rPr>
          <w:szCs w:val="28"/>
        </w:rPr>
        <w:t>.</w:t>
      </w:r>
      <w:r w:rsidR="00DD1186">
        <w:rPr>
          <w:szCs w:val="28"/>
        </w:rPr>
        <w:t>202</w:t>
      </w:r>
      <w:r w:rsidR="00C71BEC">
        <w:rPr>
          <w:szCs w:val="28"/>
        </w:rPr>
        <w:t>4</w:t>
      </w:r>
      <w:r w:rsidRPr="002F64FE">
        <w:rPr>
          <w:szCs w:val="28"/>
        </w:rPr>
        <w:t xml:space="preserve">  № </w:t>
      </w:r>
      <w:r w:rsidR="00C71BEC">
        <w:rPr>
          <w:szCs w:val="28"/>
        </w:rPr>
        <w:t>13</w:t>
      </w:r>
      <w:r w:rsidR="009C06D4">
        <w:rPr>
          <w:szCs w:val="28"/>
        </w:rPr>
        <w:t>-РОД</w:t>
      </w:r>
    </w:p>
    <w:p w:rsidR="00746263" w:rsidRPr="00FB75BD" w:rsidRDefault="00746263" w:rsidP="002F64FE">
      <w:pPr>
        <w:tabs>
          <w:tab w:val="left" w:pos="6392"/>
        </w:tabs>
        <w:rPr>
          <w:szCs w:val="28"/>
        </w:rPr>
      </w:pPr>
      <w:r w:rsidRPr="002F64FE">
        <w:rPr>
          <w:szCs w:val="28"/>
        </w:rPr>
        <w:t xml:space="preserve">д. </w:t>
      </w:r>
      <w:proofErr w:type="spellStart"/>
      <w:r w:rsidRPr="002F64FE">
        <w:rPr>
          <w:szCs w:val="28"/>
        </w:rPr>
        <w:t>Бурга</w:t>
      </w:r>
      <w:proofErr w:type="spellEnd"/>
      <w:r w:rsidRPr="002F64FE">
        <w:rPr>
          <w:szCs w:val="28"/>
        </w:rPr>
        <w:t xml:space="preserve">  </w:t>
      </w:r>
    </w:p>
    <w:p w:rsidR="002F64FE" w:rsidRPr="00FB75BD" w:rsidRDefault="002F64FE" w:rsidP="002F64FE">
      <w:pPr>
        <w:tabs>
          <w:tab w:val="left" w:pos="6392"/>
        </w:tabs>
        <w:rPr>
          <w:szCs w:val="28"/>
        </w:rPr>
      </w:pPr>
    </w:p>
    <w:p w:rsidR="00906A48" w:rsidRDefault="00C71BEC" w:rsidP="009C06D4">
      <w:pPr>
        <w:jc w:val="both"/>
        <w:rPr>
          <w:b/>
        </w:rPr>
      </w:pPr>
      <w:r>
        <w:rPr>
          <w:b/>
        </w:rPr>
        <w:t xml:space="preserve">Об организации проведения </w:t>
      </w:r>
    </w:p>
    <w:p w:rsidR="00906A48" w:rsidRDefault="00906A48" w:rsidP="009C06D4">
      <w:pPr>
        <w:jc w:val="both"/>
        <w:rPr>
          <w:b/>
        </w:rPr>
      </w:pPr>
      <w:r>
        <w:rPr>
          <w:b/>
        </w:rPr>
        <w:t>с</w:t>
      </w:r>
      <w:r w:rsidR="00C71BEC">
        <w:rPr>
          <w:b/>
        </w:rPr>
        <w:t>обраний</w:t>
      </w:r>
      <w:r>
        <w:rPr>
          <w:b/>
        </w:rPr>
        <w:t xml:space="preserve"> </w:t>
      </w:r>
      <w:r w:rsidR="00C71BEC">
        <w:rPr>
          <w:b/>
        </w:rPr>
        <w:t xml:space="preserve">граждан в </w:t>
      </w:r>
    </w:p>
    <w:p w:rsidR="00FB75BD" w:rsidRPr="00C8059C" w:rsidRDefault="00A42D0C" w:rsidP="009C06D4">
      <w:pPr>
        <w:jc w:val="both"/>
        <w:rPr>
          <w:b/>
        </w:rPr>
      </w:pPr>
      <w:proofErr w:type="spellStart"/>
      <w:r>
        <w:rPr>
          <w:b/>
        </w:rPr>
        <w:t>Бургинском</w:t>
      </w:r>
      <w:proofErr w:type="spellEnd"/>
      <w:r>
        <w:rPr>
          <w:b/>
        </w:rPr>
        <w:t xml:space="preserve"> сельском </w:t>
      </w:r>
      <w:proofErr w:type="gramStart"/>
      <w:r>
        <w:rPr>
          <w:b/>
        </w:rPr>
        <w:t>поселении</w:t>
      </w:r>
      <w:proofErr w:type="gramEnd"/>
    </w:p>
    <w:p w:rsidR="00FB75BD" w:rsidRDefault="00FB75BD" w:rsidP="00FB75BD">
      <w:pPr>
        <w:jc w:val="both"/>
      </w:pPr>
    </w:p>
    <w:p w:rsidR="006D5AFD" w:rsidRDefault="00906A48" w:rsidP="00C71BEC">
      <w:pPr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C71BEC">
        <w:rPr>
          <w:shd w:val="clear" w:color="auto" w:fill="FFFFFF"/>
        </w:rPr>
        <w:t>В соответствии с ст. 29 Федерального закона от 6 октября 2003 года № 131-ФЗ «Об общих принципах организации местного самоуправления в Российской Федер</w:t>
      </w:r>
      <w:r w:rsidR="00C71BEC">
        <w:rPr>
          <w:shd w:val="clear" w:color="auto" w:fill="FFFFFF"/>
        </w:rPr>
        <w:t>а</w:t>
      </w:r>
      <w:r w:rsidR="00C71BEC">
        <w:rPr>
          <w:shd w:val="clear" w:color="auto" w:fill="FFFFFF"/>
        </w:rPr>
        <w:t xml:space="preserve">ции», руководствуясь ст.13, 13.1 Устава </w:t>
      </w:r>
      <w:proofErr w:type="spellStart"/>
      <w:r w:rsidR="00C71BEC">
        <w:rPr>
          <w:shd w:val="clear" w:color="auto" w:fill="FFFFFF"/>
        </w:rPr>
        <w:t>Бургинского</w:t>
      </w:r>
      <w:proofErr w:type="spellEnd"/>
      <w:r w:rsidR="00C71BEC">
        <w:rPr>
          <w:shd w:val="clear" w:color="auto" w:fill="FFFFFF"/>
        </w:rPr>
        <w:t xml:space="preserve"> сельского поселения, «П</w:t>
      </w:r>
      <w:r>
        <w:rPr>
          <w:shd w:val="clear" w:color="auto" w:fill="FFFFFF"/>
        </w:rPr>
        <w:t>олож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нием</w:t>
      </w:r>
      <w:r w:rsidR="00C71BEC">
        <w:rPr>
          <w:shd w:val="clear" w:color="auto" w:fill="FFFFFF"/>
        </w:rPr>
        <w:t xml:space="preserve"> о собраниях и конференциях граждан в </w:t>
      </w:r>
      <w:proofErr w:type="spellStart"/>
      <w:r w:rsidR="00C71BEC">
        <w:rPr>
          <w:shd w:val="clear" w:color="auto" w:fill="FFFFFF"/>
        </w:rPr>
        <w:t>Бургинском</w:t>
      </w:r>
      <w:proofErr w:type="spellEnd"/>
      <w:r w:rsidR="00C71BEC">
        <w:rPr>
          <w:shd w:val="clear" w:color="auto" w:fill="FFFFFF"/>
        </w:rPr>
        <w:t xml:space="preserve"> сельском поселении»:</w:t>
      </w:r>
    </w:p>
    <w:p w:rsidR="00C71BEC" w:rsidRDefault="00C71BEC" w:rsidP="00C71BEC">
      <w:pPr>
        <w:pStyle w:val="a6"/>
        <w:numPr>
          <w:ilvl w:val="0"/>
          <w:numId w:val="8"/>
        </w:numPr>
        <w:rPr>
          <w:szCs w:val="28"/>
        </w:rPr>
      </w:pPr>
      <w:r w:rsidRPr="00C71BEC">
        <w:rPr>
          <w:szCs w:val="28"/>
        </w:rPr>
        <w:t>Организовать проведения собраний граждан в населенных пунктах</w:t>
      </w:r>
      <w:r w:rsidR="008F1A0A">
        <w:rPr>
          <w:szCs w:val="28"/>
        </w:rPr>
        <w:t>:</w:t>
      </w:r>
      <w:r w:rsidR="008F1A0A" w:rsidRPr="008F1A0A">
        <w:rPr>
          <w:szCs w:val="28"/>
        </w:rPr>
        <w:t xml:space="preserve"> </w:t>
      </w:r>
      <w:r w:rsidR="008F1A0A">
        <w:rPr>
          <w:szCs w:val="28"/>
        </w:rPr>
        <w:t>д</w:t>
      </w:r>
      <w:proofErr w:type="gramStart"/>
      <w:r w:rsidR="008F1A0A">
        <w:rPr>
          <w:szCs w:val="28"/>
        </w:rPr>
        <w:t>.Г</w:t>
      </w:r>
      <w:proofErr w:type="gramEnd"/>
      <w:r w:rsidR="008F1A0A">
        <w:rPr>
          <w:szCs w:val="28"/>
        </w:rPr>
        <w:t xml:space="preserve">орки, д.Добрая Вода, д.Гребла, д.Большое </w:t>
      </w:r>
      <w:proofErr w:type="spellStart"/>
      <w:r w:rsidR="008F1A0A">
        <w:rPr>
          <w:szCs w:val="28"/>
        </w:rPr>
        <w:t>Лановщино</w:t>
      </w:r>
      <w:proofErr w:type="spellEnd"/>
      <w:r w:rsidR="008F1A0A">
        <w:rPr>
          <w:szCs w:val="28"/>
        </w:rPr>
        <w:t xml:space="preserve">, д.Дворищи, </w:t>
      </w:r>
      <w:proofErr w:type="spellStart"/>
      <w:r w:rsidR="008F1A0A">
        <w:rPr>
          <w:szCs w:val="28"/>
        </w:rPr>
        <w:t>д.Кленино</w:t>
      </w:r>
      <w:proofErr w:type="spellEnd"/>
      <w:r w:rsidR="008F1A0A">
        <w:rPr>
          <w:szCs w:val="28"/>
        </w:rPr>
        <w:t xml:space="preserve">, </w:t>
      </w:r>
      <w:proofErr w:type="spellStart"/>
      <w:r w:rsidR="008F1A0A">
        <w:rPr>
          <w:szCs w:val="28"/>
        </w:rPr>
        <w:t>д.Краснёнка</w:t>
      </w:r>
      <w:proofErr w:type="spellEnd"/>
      <w:r w:rsidR="008F1A0A">
        <w:rPr>
          <w:szCs w:val="28"/>
        </w:rPr>
        <w:t xml:space="preserve">, д.Красное, </w:t>
      </w:r>
      <w:proofErr w:type="spellStart"/>
      <w:r w:rsidR="008F1A0A">
        <w:rPr>
          <w:szCs w:val="28"/>
        </w:rPr>
        <w:t>д.Лопотень</w:t>
      </w:r>
      <w:proofErr w:type="spellEnd"/>
      <w:r w:rsidR="008F1A0A">
        <w:rPr>
          <w:szCs w:val="28"/>
        </w:rPr>
        <w:t xml:space="preserve">, </w:t>
      </w:r>
      <w:proofErr w:type="spellStart"/>
      <w:r w:rsidR="008F1A0A">
        <w:rPr>
          <w:szCs w:val="28"/>
        </w:rPr>
        <w:t>д.Ольховец</w:t>
      </w:r>
      <w:proofErr w:type="spellEnd"/>
      <w:r w:rsidR="008F1A0A">
        <w:rPr>
          <w:szCs w:val="28"/>
        </w:rPr>
        <w:t xml:space="preserve">, д.Старые </w:t>
      </w:r>
      <w:proofErr w:type="spellStart"/>
      <w:r w:rsidR="008F1A0A">
        <w:rPr>
          <w:szCs w:val="28"/>
        </w:rPr>
        <w:t>Морозовичи</w:t>
      </w:r>
      <w:proofErr w:type="spellEnd"/>
      <w:r w:rsidR="008F1A0A">
        <w:rPr>
          <w:szCs w:val="28"/>
        </w:rPr>
        <w:t>, д.Карпина Гора, д.Сосницы</w:t>
      </w:r>
      <w:r w:rsidRPr="00C71BEC">
        <w:rPr>
          <w:szCs w:val="28"/>
        </w:rPr>
        <w:t xml:space="preserve"> </w:t>
      </w:r>
      <w:proofErr w:type="spellStart"/>
      <w:r w:rsidRPr="00C71BEC">
        <w:rPr>
          <w:szCs w:val="28"/>
        </w:rPr>
        <w:t>Бургинского</w:t>
      </w:r>
      <w:proofErr w:type="spellEnd"/>
      <w:r w:rsidRPr="00C71BEC">
        <w:rPr>
          <w:szCs w:val="28"/>
        </w:rPr>
        <w:t xml:space="preserve"> сельского поселения для выбора ст</w:t>
      </w:r>
      <w:r w:rsidRPr="00C71BEC">
        <w:rPr>
          <w:szCs w:val="28"/>
        </w:rPr>
        <w:t>а</w:t>
      </w:r>
      <w:r w:rsidRPr="00C71BEC">
        <w:rPr>
          <w:szCs w:val="28"/>
        </w:rPr>
        <w:t>рост</w:t>
      </w:r>
      <w:r w:rsidR="00D441C6">
        <w:rPr>
          <w:szCs w:val="28"/>
        </w:rPr>
        <w:t xml:space="preserve"> </w:t>
      </w:r>
      <w:r w:rsidRPr="00C71BEC">
        <w:rPr>
          <w:szCs w:val="28"/>
        </w:rPr>
        <w:t>и решения других вопро</w:t>
      </w:r>
      <w:r w:rsidR="008F1A0A">
        <w:rPr>
          <w:szCs w:val="28"/>
        </w:rPr>
        <w:t>сов (</w:t>
      </w:r>
      <w:r w:rsidRPr="00C71BEC">
        <w:rPr>
          <w:szCs w:val="28"/>
        </w:rPr>
        <w:t>пожарная безопасность, благоустройство, вывоз ТБО, финансовая грамотность, борьба с борщевиком Сосновского</w:t>
      </w:r>
      <w:r w:rsidR="008F1A0A">
        <w:rPr>
          <w:szCs w:val="28"/>
        </w:rPr>
        <w:t xml:space="preserve"> и др</w:t>
      </w:r>
      <w:r w:rsidR="008F1A0A">
        <w:rPr>
          <w:szCs w:val="28"/>
        </w:rPr>
        <w:t>у</w:t>
      </w:r>
      <w:r w:rsidR="008F1A0A">
        <w:rPr>
          <w:szCs w:val="28"/>
        </w:rPr>
        <w:t>гое</w:t>
      </w:r>
      <w:r w:rsidRPr="00C71BEC">
        <w:rPr>
          <w:szCs w:val="28"/>
        </w:rPr>
        <w:t>);</w:t>
      </w:r>
    </w:p>
    <w:p w:rsidR="00C71BEC" w:rsidRDefault="00C71BEC" w:rsidP="00C71BEC">
      <w:pPr>
        <w:pStyle w:val="a6"/>
        <w:numPr>
          <w:ilvl w:val="0"/>
          <w:numId w:val="8"/>
        </w:numPr>
        <w:rPr>
          <w:szCs w:val="28"/>
        </w:rPr>
      </w:pPr>
      <w:r>
        <w:rPr>
          <w:szCs w:val="28"/>
        </w:rPr>
        <w:t>Опубликовать настоящее распоряжение в бюллетене «</w:t>
      </w:r>
      <w:proofErr w:type="spellStart"/>
      <w:r>
        <w:rPr>
          <w:szCs w:val="28"/>
        </w:rPr>
        <w:t>Бургинский</w:t>
      </w:r>
      <w:proofErr w:type="spellEnd"/>
      <w:r>
        <w:rPr>
          <w:szCs w:val="28"/>
        </w:rPr>
        <w:t xml:space="preserve"> вестник» и разместить на  официальном сайте Администрации </w:t>
      </w:r>
      <w:proofErr w:type="spellStart"/>
      <w:r>
        <w:rPr>
          <w:szCs w:val="28"/>
        </w:rPr>
        <w:t>Бургинского</w:t>
      </w:r>
      <w:proofErr w:type="spellEnd"/>
      <w:r>
        <w:rPr>
          <w:szCs w:val="28"/>
        </w:rPr>
        <w:t xml:space="preserve"> сельского п</w:t>
      </w:r>
      <w:r>
        <w:rPr>
          <w:szCs w:val="28"/>
        </w:rPr>
        <w:t>о</w:t>
      </w:r>
      <w:r>
        <w:rPr>
          <w:szCs w:val="28"/>
        </w:rPr>
        <w:t>селения.</w:t>
      </w: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</w:p>
    <w:p w:rsidR="00906A48" w:rsidRDefault="00906A48" w:rsidP="00906A48">
      <w:pPr>
        <w:rPr>
          <w:szCs w:val="28"/>
        </w:rPr>
      </w:pPr>
      <w:r>
        <w:rPr>
          <w:szCs w:val="28"/>
        </w:rPr>
        <w:t>Заместитель главы администрации Большакова Р.М.</w:t>
      </w:r>
    </w:p>
    <w:p w:rsidR="00906A48" w:rsidRPr="00906A48" w:rsidRDefault="00906A48" w:rsidP="00906A48">
      <w:pPr>
        <w:rPr>
          <w:szCs w:val="28"/>
        </w:rPr>
      </w:pPr>
    </w:p>
    <w:p w:rsidR="00C71BEC" w:rsidRPr="00C71BEC" w:rsidRDefault="00C71BEC" w:rsidP="00C71BEC">
      <w:pPr>
        <w:pStyle w:val="a6"/>
        <w:rPr>
          <w:szCs w:val="28"/>
        </w:rPr>
      </w:pPr>
    </w:p>
    <w:sectPr w:rsidR="00C71BEC" w:rsidRPr="00C71BEC" w:rsidSect="002F64FE">
      <w:pgSz w:w="11907" w:h="16840" w:code="9"/>
      <w:pgMar w:top="454" w:right="567" w:bottom="454" w:left="102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28AE4443"/>
    <w:multiLevelType w:val="hybridMultilevel"/>
    <w:tmpl w:val="C75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43960DA5"/>
    <w:multiLevelType w:val="hybridMultilevel"/>
    <w:tmpl w:val="2A06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1E25"/>
    <w:multiLevelType w:val="hybridMultilevel"/>
    <w:tmpl w:val="BC06CCB0"/>
    <w:lvl w:ilvl="0" w:tplc="1A5478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A925E96"/>
    <w:multiLevelType w:val="hybridMultilevel"/>
    <w:tmpl w:val="E81C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C043D"/>
    <w:multiLevelType w:val="hybridMultilevel"/>
    <w:tmpl w:val="A572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oNotHyphenateCaps/>
  <w:characterSpacingControl w:val="doNotCompress"/>
  <w:compat/>
  <w:rsids>
    <w:rsidRoot w:val="006B0F43"/>
    <w:rsid w:val="00000FAB"/>
    <w:rsid w:val="00003182"/>
    <w:rsid w:val="00005FD2"/>
    <w:rsid w:val="0001295B"/>
    <w:rsid w:val="000132E5"/>
    <w:rsid w:val="000301B8"/>
    <w:rsid w:val="00037AD9"/>
    <w:rsid w:val="00040C6E"/>
    <w:rsid w:val="0004648D"/>
    <w:rsid w:val="00053FD2"/>
    <w:rsid w:val="000700A1"/>
    <w:rsid w:val="000708BD"/>
    <w:rsid w:val="00071C68"/>
    <w:rsid w:val="00071D49"/>
    <w:rsid w:val="00080152"/>
    <w:rsid w:val="00090E71"/>
    <w:rsid w:val="000A6E25"/>
    <w:rsid w:val="000E1920"/>
    <w:rsid w:val="000E52F9"/>
    <w:rsid w:val="000E6607"/>
    <w:rsid w:val="000F7CD7"/>
    <w:rsid w:val="00100605"/>
    <w:rsid w:val="00117B9F"/>
    <w:rsid w:val="001274C8"/>
    <w:rsid w:val="00127CB8"/>
    <w:rsid w:val="00134FF2"/>
    <w:rsid w:val="00145791"/>
    <w:rsid w:val="00177584"/>
    <w:rsid w:val="00183598"/>
    <w:rsid w:val="00185A74"/>
    <w:rsid w:val="001A7556"/>
    <w:rsid w:val="001D4A3F"/>
    <w:rsid w:val="002036F1"/>
    <w:rsid w:val="00213C32"/>
    <w:rsid w:val="00217FC0"/>
    <w:rsid w:val="002268D7"/>
    <w:rsid w:val="00243662"/>
    <w:rsid w:val="00247C4B"/>
    <w:rsid w:val="002703BE"/>
    <w:rsid w:val="002A065C"/>
    <w:rsid w:val="002B0717"/>
    <w:rsid w:val="002B2BD1"/>
    <w:rsid w:val="002C11BD"/>
    <w:rsid w:val="002C5F68"/>
    <w:rsid w:val="002C74BE"/>
    <w:rsid w:val="002E0192"/>
    <w:rsid w:val="002F30D9"/>
    <w:rsid w:val="002F369E"/>
    <w:rsid w:val="002F4445"/>
    <w:rsid w:val="002F64FE"/>
    <w:rsid w:val="00313052"/>
    <w:rsid w:val="00314AED"/>
    <w:rsid w:val="0031648F"/>
    <w:rsid w:val="00320EBD"/>
    <w:rsid w:val="00330A81"/>
    <w:rsid w:val="00357974"/>
    <w:rsid w:val="003609D1"/>
    <w:rsid w:val="003613A9"/>
    <w:rsid w:val="003865EA"/>
    <w:rsid w:val="00390E2C"/>
    <w:rsid w:val="003A2BCF"/>
    <w:rsid w:val="003A4985"/>
    <w:rsid w:val="003B7BCA"/>
    <w:rsid w:val="003C4C0F"/>
    <w:rsid w:val="003D5190"/>
    <w:rsid w:val="003D7E98"/>
    <w:rsid w:val="003F33E0"/>
    <w:rsid w:val="0042367C"/>
    <w:rsid w:val="00437318"/>
    <w:rsid w:val="00443485"/>
    <w:rsid w:val="004445B8"/>
    <w:rsid w:val="004609D6"/>
    <w:rsid w:val="00460B41"/>
    <w:rsid w:val="00462F2D"/>
    <w:rsid w:val="004721F6"/>
    <w:rsid w:val="00481CB4"/>
    <w:rsid w:val="004A3117"/>
    <w:rsid w:val="004A7F6C"/>
    <w:rsid w:val="004B19CF"/>
    <w:rsid w:val="004B30DC"/>
    <w:rsid w:val="004C472D"/>
    <w:rsid w:val="004C5707"/>
    <w:rsid w:val="004D10E8"/>
    <w:rsid w:val="004D34EE"/>
    <w:rsid w:val="004F3F7C"/>
    <w:rsid w:val="00505F6D"/>
    <w:rsid w:val="00525817"/>
    <w:rsid w:val="00542308"/>
    <w:rsid w:val="00543359"/>
    <w:rsid w:val="005500A4"/>
    <w:rsid w:val="00556897"/>
    <w:rsid w:val="0056200C"/>
    <w:rsid w:val="00564957"/>
    <w:rsid w:val="00573B29"/>
    <w:rsid w:val="00573C1D"/>
    <w:rsid w:val="005871C4"/>
    <w:rsid w:val="00594152"/>
    <w:rsid w:val="005A1CC2"/>
    <w:rsid w:val="005A76FA"/>
    <w:rsid w:val="005D0398"/>
    <w:rsid w:val="005E7054"/>
    <w:rsid w:val="005F10A7"/>
    <w:rsid w:val="005F514C"/>
    <w:rsid w:val="005F7122"/>
    <w:rsid w:val="0061220C"/>
    <w:rsid w:val="0061294C"/>
    <w:rsid w:val="00612AD6"/>
    <w:rsid w:val="0062161E"/>
    <w:rsid w:val="006270FA"/>
    <w:rsid w:val="00630932"/>
    <w:rsid w:val="00631F48"/>
    <w:rsid w:val="00635CED"/>
    <w:rsid w:val="00646405"/>
    <w:rsid w:val="006756A2"/>
    <w:rsid w:val="0069503B"/>
    <w:rsid w:val="006A555F"/>
    <w:rsid w:val="006B0F43"/>
    <w:rsid w:val="006B4913"/>
    <w:rsid w:val="006C3060"/>
    <w:rsid w:val="006D0FF4"/>
    <w:rsid w:val="006D5AFD"/>
    <w:rsid w:val="006D5FD4"/>
    <w:rsid w:val="006D63FB"/>
    <w:rsid w:val="006E4E34"/>
    <w:rsid w:val="006E78EF"/>
    <w:rsid w:val="006F0849"/>
    <w:rsid w:val="006F11B6"/>
    <w:rsid w:val="006F2247"/>
    <w:rsid w:val="006F31C1"/>
    <w:rsid w:val="00723E2A"/>
    <w:rsid w:val="0072654A"/>
    <w:rsid w:val="007312C7"/>
    <w:rsid w:val="00746160"/>
    <w:rsid w:val="00746263"/>
    <w:rsid w:val="0075037E"/>
    <w:rsid w:val="00754AE4"/>
    <w:rsid w:val="0077671A"/>
    <w:rsid w:val="00782655"/>
    <w:rsid w:val="00786CBE"/>
    <w:rsid w:val="00792C52"/>
    <w:rsid w:val="007A0580"/>
    <w:rsid w:val="007B0D72"/>
    <w:rsid w:val="007D019A"/>
    <w:rsid w:val="007D10FE"/>
    <w:rsid w:val="007D4893"/>
    <w:rsid w:val="007F5C70"/>
    <w:rsid w:val="007F7A04"/>
    <w:rsid w:val="00813921"/>
    <w:rsid w:val="0081778D"/>
    <w:rsid w:val="0082731F"/>
    <w:rsid w:val="00830106"/>
    <w:rsid w:val="008303E6"/>
    <w:rsid w:val="008438C4"/>
    <w:rsid w:val="00845D04"/>
    <w:rsid w:val="00866428"/>
    <w:rsid w:val="00881588"/>
    <w:rsid w:val="0089175F"/>
    <w:rsid w:val="00897D4C"/>
    <w:rsid w:val="008C2C0D"/>
    <w:rsid w:val="008C482E"/>
    <w:rsid w:val="008D4D34"/>
    <w:rsid w:val="008E1C44"/>
    <w:rsid w:val="008E5743"/>
    <w:rsid w:val="008F1A0A"/>
    <w:rsid w:val="008F3E3E"/>
    <w:rsid w:val="008F5251"/>
    <w:rsid w:val="008F6FEF"/>
    <w:rsid w:val="0090278B"/>
    <w:rsid w:val="00906A48"/>
    <w:rsid w:val="00924F14"/>
    <w:rsid w:val="00932DE8"/>
    <w:rsid w:val="009369B5"/>
    <w:rsid w:val="00941F9A"/>
    <w:rsid w:val="00947D34"/>
    <w:rsid w:val="00952CCD"/>
    <w:rsid w:val="009534A0"/>
    <w:rsid w:val="009546FF"/>
    <w:rsid w:val="00955FA3"/>
    <w:rsid w:val="00967E2B"/>
    <w:rsid w:val="00975801"/>
    <w:rsid w:val="0098312F"/>
    <w:rsid w:val="0099389D"/>
    <w:rsid w:val="009A3C49"/>
    <w:rsid w:val="009B102F"/>
    <w:rsid w:val="009C06D4"/>
    <w:rsid w:val="009C2FED"/>
    <w:rsid w:val="009C6969"/>
    <w:rsid w:val="009D6855"/>
    <w:rsid w:val="009D7BED"/>
    <w:rsid w:val="009F22A6"/>
    <w:rsid w:val="009F2803"/>
    <w:rsid w:val="009F73A3"/>
    <w:rsid w:val="00A06A6D"/>
    <w:rsid w:val="00A1628D"/>
    <w:rsid w:val="00A1650B"/>
    <w:rsid w:val="00A368B5"/>
    <w:rsid w:val="00A37659"/>
    <w:rsid w:val="00A411DB"/>
    <w:rsid w:val="00A42D0C"/>
    <w:rsid w:val="00A440B5"/>
    <w:rsid w:val="00A500AA"/>
    <w:rsid w:val="00A70889"/>
    <w:rsid w:val="00A71B85"/>
    <w:rsid w:val="00A75D09"/>
    <w:rsid w:val="00A80786"/>
    <w:rsid w:val="00A94921"/>
    <w:rsid w:val="00AC4BEA"/>
    <w:rsid w:val="00AD0F8D"/>
    <w:rsid w:val="00AD59D8"/>
    <w:rsid w:val="00AF0F09"/>
    <w:rsid w:val="00AF40BD"/>
    <w:rsid w:val="00B1259E"/>
    <w:rsid w:val="00B14A1C"/>
    <w:rsid w:val="00B20AF2"/>
    <w:rsid w:val="00B32270"/>
    <w:rsid w:val="00B47F7A"/>
    <w:rsid w:val="00B64307"/>
    <w:rsid w:val="00B71D8A"/>
    <w:rsid w:val="00B759F9"/>
    <w:rsid w:val="00B77980"/>
    <w:rsid w:val="00B80F67"/>
    <w:rsid w:val="00B8761F"/>
    <w:rsid w:val="00BA6AB5"/>
    <w:rsid w:val="00BB2DC0"/>
    <w:rsid w:val="00BB7417"/>
    <w:rsid w:val="00BC2AD3"/>
    <w:rsid w:val="00BE4291"/>
    <w:rsid w:val="00BE4C98"/>
    <w:rsid w:val="00BF509B"/>
    <w:rsid w:val="00BF77E5"/>
    <w:rsid w:val="00C03FD7"/>
    <w:rsid w:val="00C05132"/>
    <w:rsid w:val="00C35F1B"/>
    <w:rsid w:val="00C42817"/>
    <w:rsid w:val="00C5151C"/>
    <w:rsid w:val="00C57B0B"/>
    <w:rsid w:val="00C71BEC"/>
    <w:rsid w:val="00C928F1"/>
    <w:rsid w:val="00C96416"/>
    <w:rsid w:val="00CA332D"/>
    <w:rsid w:val="00CB29E3"/>
    <w:rsid w:val="00CC2462"/>
    <w:rsid w:val="00CD00F0"/>
    <w:rsid w:val="00CD02C6"/>
    <w:rsid w:val="00CD2D24"/>
    <w:rsid w:val="00CE34B5"/>
    <w:rsid w:val="00CF3848"/>
    <w:rsid w:val="00D10A4B"/>
    <w:rsid w:val="00D11E7F"/>
    <w:rsid w:val="00D13518"/>
    <w:rsid w:val="00D139A2"/>
    <w:rsid w:val="00D3214F"/>
    <w:rsid w:val="00D441C6"/>
    <w:rsid w:val="00D50159"/>
    <w:rsid w:val="00D52D0C"/>
    <w:rsid w:val="00D573DE"/>
    <w:rsid w:val="00D741E5"/>
    <w:rsid w:val="00D748EA"/>
    <w:rsid w:val="00D8369F"/>
    <w:rsid w:val="00D92091"/>
    <w:rsid w:val="00DC0880"/>
    <w:rsid w:val="00DC0AD5"/>
    <w:rsid w:val="00DC242C"/>
    <w:rsid w:val="00DC4A07"/>
    <w:rsid w:val="00DD1186"/>
    <w:rsid w:val="00DD6405"/>
    <w:rsid w:val="00DE38B5"/>
    <w:rsid w:val="00DF10B2"/>
    <w:rsid w:val="00E07AD2"/>
    <w:rsid w:val="00E152E1"/>
    <w:rsid w:val="00E2547E"/>
    <w:rsid w:val="00E30355"/>
    <w:rsid w:val="00E31DFE"/>
    <w:rsid w:val="00E413A1"/>
    <w:rsid w:val="00E44351"/>
    <w:rsid w:val="00E52755"/>
    <w:rsid w:val="00E54480"/>
    <w:rsid w:val="00E550B4"/>
    <w:rsid w:val="00E64540"/>
    <w:rsid w:val="00E6618A"/>
    <w:rsid w:val="00E772A8"/>
    <w:rsid w:val="00E92651"/>
    <w:rsid w:val="00EA3603"/>
    <w:rsid w:val="00EB01BC"/>
    <w:rsid w:val="00EB2786"/>
    <w:rsid w:val="00EC68DC"/>
    <w:rsid w:val="00EC7EAB"/>
    <w:rsid w:val="00F10D57"/>
    <w:rsid w:val="00F27D2F"/>
    <w:rsid w:val="00F95DC1"/>
    <w:rsid w:val="00FA44A2"/>
    <w:rsid w:val="00FA4C6A"/>
    <w:rsid w:val="00FB75BD"/>
    <w:rsid w:val="00FD6B3E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A9"/>
    <w:rPr>
      <w:sz w:val="28"/>
      <w:szCs w:val="24"/>
    </w:rPr>
  </w:style>
  <w:style w:type="paragraph" w:styleId="1">
    <w:name w:val="heading 1"/>
    <w:basedOn w:val="a"/>
    <w:next w:val="a"/>
    <w:qFormat/>
    <w:rsid w:val="003613A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613A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3A9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68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6263"/>
    <w:rPr>
      <w:b/>
      <w:sz w:val="48"/>
    </w:rPr>
  </w:style>
  <w:style w:type="paragraph" w:styleId="a6">
    <w:name w:val="List Paragraph"/>
    <w:basedOn w:val="a"/>
    <w:uiPriority w:val="34"/>
    <w:qFormat/>
    <w:rsid w:val="00C7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120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Елена</cp:lastModifiedBy>
  <cp:revision>10</cp:revision>
  <cp:lastPrinted>2024-06-10T11:55:00Z</cp:lastPrinted>
  <dcterms:created xsi:type="dcterms:W3CDTF">2023-03-10T07:51:00Z</dcterms:created>
  <dcterms:modified xsi:type="dcterms:W3CDTF">2024-06-10T11:58:00Z</dcterms:modified>
  <cp:category>VBA</cp:category>
</cp:coreProperties>
</file>