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FD" w:rsidRPr="002F64FE" w:rsidRDefault="006D5AFD">
      <w:pPr>
        <w:pStyle w:val="1"/>
        <w:rPr>
          <w:szCs w:val="28"/>
        </w:rPr>
      </w:pPr>
    </w:p>
    <w:p w:rsidR="006D5AFD" w:rsidRPr="002F64FE" w:rsidRDefault="00E2547E">
      <w:pPr>
        <w:pStyle w:val="1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66750" cy="1143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FD" w:rsidRPr="002F64FE" w:rsidRDefault="006D5AFD">
      <w:pPr>
        <w:jc w:val="center"/>
        <w:rPr>
          <w:b/>
          <w:szCs w:val="28"/>
        </w:rPr>
      </w:pPr>
      <w:r w:rsidRPr="002F64FE">
        <w:rPr>
          <w:b/>
          <w:szCs w:val="28"/>
        </w:rPr>
        <w:t xml:space="preserve">Российская Федерация </w:t>
      </w:r>
    </w:p>
    <w:p w:rsidR="006D5AFD" w:rsidRPr="002F64FE" w:rsidRDefault="006D5AFD">
      <w:pPr>
        <w:jc w:val="center"/>
        <w:rPr>
          <w:b/>
          <w:szCs w:val="28"/>
        </w:rPr>
      </w:pPr>
      <w:r w:rsidRPr="002F64FE">
        <w:rPr>
          <w:b/>
          <w:szCs w:val="28"/>
        </w:rPr>
        <w:t>Новгородская область Маловишерский район</w:t>
      </w:r>
    </w:p>
    <w:p w:rsidR="006D5AFD" w:rsidRPr="002F64FE" w:rsidRDefault="006D5AFD">
      <w:pPr>
        <w:pStyle w:val="1"/>
        <w:rPr>
          <w:szCs w:val="28"/>
        </w:rPr>
      </w:pPr>
    </w:p>
    <w:p w:rsidR="006D5AFD" w:rsidRPr="002F64FE" w:rsidRDefault="006D5AFD">
      <w:pPr>
        <w:jc w:val="center"/>
        <w:rPr>
          <w:b/>
          <w:szCs w:val="28"/>
        </w:rPr>
      </w:pPr>
      <w:r w:rsidRPr="002F64FE">
        <w:rPr>
          <w:b/>
          <w:szCs w:val="28"/>
        </w:rPr>
        <w:t>АДМИНИСТРАЦИЯ БУРГИНСКОГО СЕЛЬСКОГО ПОСЕЛЕНИЯ</w:t>
      </w:r>
    </w:p>
    <w:p w:rsidR="006D5AFD" w:rsidRPr="002F64FE" w:rsidRDefault="006D5AFD">
      <w:pPr>
        <w:jc w:val="center"/>
        <w:rPr>
          <w:szCs w:val="28"/>
        </w:rPr>
      </w:pPr>
    </w:p>
    <w:p w:rsidR="00746263" w:rsidRPr="002F64FE" w:rsidRDefault="00746263" w:rsidP="00746263">
      <w:pPr>
        <w:pStyle w:val="3"/>
        <w:rPr>
          <w:b w:val="0"/>
          <w:sz w:val="28"/>
          <w:szCs w:val="28"/>
        </w:rPr>
      </w:pPr>
      <w:proofErr w:type="gramStart"/>
      <w:r w:rsidRPr="002F64FE">
        <w:rPr>
          <w:b w:val="0"/>
          <w:sz w:val="28"/>
          <w:szCs w:val="28"/>
        </w:rPr>
        <w:t>Р</w:t>
      </w:r>
      <w:proofErr w:type="gramEnd"/>
      <w:r w:rsidRPr="002F64FE">
        <w:rPr>
          <w:b w:val="0"/>
          <w:sz w:val="28"/>
          <w:szCs w:val="28"/>
        </w:rPr>
        <w:t xml:space="preserve"> А С П О Р Я Ж Е Н И Е</w:t>
      </w:r>
    </w:p>
    <w:p w:rsidR="00746263" w:rsidRPr="002F64FE" w:rsidRDefault="00746263" w:rsidP="00746263">
      <w:pPr>
        <w:rPr>
          <w:szCs w:val="28"/>
        </w:rPr>
      </w:pPr>
    </w:p>
    <w:p w:rsidR="00746263" w:rsidRPr="002F64FE" w:rsidRDefault="009F22A6" w:rsidP="00746263">
      <w:pPr>
        <w:rPr>
          <w:szCs w:val="28"/>
        </w:rPr>
      </w:pPr>
      <w:r w:rsidRPr="002F64FE">
        <w:rPr>
          <w:szCs w:val="28"/>
        </w:rPr>
        <w:t xml:space="preserve">От </w:t>
      </w:r>
      <w:r w:rsidR="00BA6AB5">
        <w:rPr>
          <w:szCs w:val="28"/>
        </w:rPr>
        <w:t xml:space="preserve"> 10</w:t>
      </w:r>
      <w:r w:rsidRPr="002F64FE">
        <w:rPr>
          <w:szCs w:val="28"/>
        </w:rPr>
        <w:t>.</w:t>
      </w:r>
      <w:r w:rsidR="006F0849" w:rsidRPr="002F64FE">
        <w:rPr>
          <w:szCs w:val="28"/>
        </w:rPr>
        <w:t>0</w:t>
      </w:r>
      <w:r w:rsidR="00FB75BD">
        <w:rPr>
          <w:szCs w:val="28"/>
        </w:rPr>
        <w:t>3</w:t>
      </w:r>
      <w:r w:rsidR="00D50159" w:rsidRPr="002F64FE">
        <w:rPr>
          <w:szCs w:val="28"/>
        </w:rPr>
        <w:t>.</w:t>
      </w:r>
      <w:r w:rsidR="00DD1186">
        <w:rPr>
          <w:szCs w:val="28"/>
        </w:rPr>
        <w:t>202</w:t>
      </w:r>
      <w:r w:rsidR="00BA6AB5">
        <w:rPr>
          <w:szCs w:val="28"/>
        </w:rPr>
        <w:t>3</w:t>
      </w:r>
      <w:r w:rsidRPr="002F64FE">
        <w:rPr>
          <w:szCs w:val="28"/>
        </w:rPr>
        <w:t xml:space="preserve">  № </w:t>
      </w:r>
      <w:r w:rsidR="00BA6AB5">
        <w:rPr>
          <w:szCs w:val="28"/>
        </w:rPr>
        <w:t>7</w:t>
      </w:r>
      <w:r w:rsidR="009C06D4">
        <w:rPr>
          <w:szCs w:val="28"/>
        </w:rPr>
        <w:t>-РОД</w:t>
      </w:r>
    </w:p>
    <w:p w:rsidR="00746263" w:rsidRPr="00FB75BD" w:rsidRDefault="00746263" w:rsidP="002F64FE">
      <w:pPr>
        <w:tabs>
          <w:tab w:val="left" w:pos="6392"/>
        </w:tabs>
        <w:rPr>
          <w:szCs w:val="28"/>
        </w:rPr>
      </w:pPr>
      <w:r w:rsidRPr="002F64FE">
        <w:rPr>
          <w:szCs w:val="28"/>
        </w:rPr>
        <w:t xml:space="preserve">д. </w:t>
      </w:r>
      <w:proofErr w:type="spellStart"/>
      <w:r w:rsidRPr="002F64FE">
        <w:rPr>
          <w:szCs w:val="28"/>
        </w:rPr>
        <w:t>Бурга</w:t>
      </w:r>
      <w:proofErr w:type="spellEnd"/>
      <w:r w:rsidRPr="002F64FE">
        <w:rPr>
          <w:szCs w:val="28"/>
        </w:rPr>
        <w:t xml:space="preserve">  </w:t>
      </w:r>
    </w:p>
    <w:p w:rsidR="002F64FE" w:rsidRPr="00FB75BD" w:rsidRDefault="002F64FE" w:rsidP="002F64FE">
      <w:pPr>
        <w:tabs>
          <w:tab w:val="left" w:pos="6392"/>
        </w:tabs>
        <w:rPr>
          <w:szCs w:val="28"/>
        </w:rPr>
      </w:pPr>
    </w:p>
    <w:p w:rsidR="00DD1186" w:rsidRDefault="00FB75BD" w:rsidP="009C06D4">
      <w:pPr>
        <w:jc w:val="both"/>
        <w:rPr>
          <w:b/>
        </w:rPr>
      </w:pPr>
      <w:r w:rsidRPr="00C8059C">
        <w:rPr>
          <w:b/>
        </w:rPr>
        <w:t xml:space="preserve">О </w:t>
      </w:r>
      <w:r w:rsidR="009C06D4">
        <w:rPr>
          <w:b/>
        </w:rPr>
        <w:t xml:space="preserve">  </w:t>
      </w:r>
      <w:r w:rsidRPr="00C8059C">
        <w:rPr>
          <w:b/>
        </w:rPr>
        <w:t xml:space="preserve">временном  </w:t>
      </w:r>
      <w:r w:rsidR="009C06D4">
        <w:rPr>
          <w:b/>
        </w:rPr>
        <w:t xml:space="preserve"> </w:t>
      </w:r>
      <w:r w:rsidRPr="00C8059C">
        <w:rPr>
          <w:b/>
        </w:rPr>
        <w:t xml:space="preserve">ограничении </w:t>
      </w:r>
      <w:r>
        <w:rPr>
          <w:b/>
        </w:rPr>
        <w:t xml:space="preserve"> </w:t>
      </w:r>
      <w:r w:rsidR="009C06D4">
        <w:rPr>
          <w:b/>
        </w:rPr>
        <w:t xml:space="preserve"> </w:t>
      </w:r>
      <w:r w:rsidRPr="00C8059C">
        <w:rPr>
          <w:b/>
        </w:rPr>
        <w:t xml:space="preserve"> </w:t>
      </w:r>
      <w:r w:rsidR="009C06D4" w:rsidRPr="00C8059C">
        <w:rPr>
          <w:b/>
        </w:rPr>
        <w:t>в</w:t>
      </w:r>
      <w:r w:rsidR="00DD1186">
        <w:rPr>
          <w:b/>
        </w:rPr>
        <w:t xml:space="preserve">    </w:t>
      </w:r>
      <w:r w:rsidR="009C06D4">
        <w:rPr>
          <w:b/>
        </w:rPr>
        <w:t xml:space="preserve"> </w:t>
      </w:r>
      <w:proofErr w:type="gramStart"/>
      <w:r w:rsidR="009C06D4" w:rsidRPr="00C8059C">
        <w:rPr>
          <w:b/>
        </w:rPr>
        <w:t>весенний</w:t>
      </w:r>
      <w:proofErr w:type="gramEnd"/>
      <w:r w:rsidR="009C06D4" w:rsidRPr="00C8059C">
        <w:rPr>
          <w:b/>
        </w:rPr>
        <w:t xml:space="preserve"> </w:t>
      </w:r>
      <w:r w:rsidR="009C06D4">
        <w:rPr>
          <w:b/>
        </w:rPr>
        <w:t xml:space="preserve"> </w:t>
      </w:r>
    </w:p>
    <w:p w:rsidR="00DD1186" w:rsidRDefault="009C06D4" w:rsidP="009C06D4">
      <w:pPr>
        <w:jc w:val="both"/>
        <w:rPr>
          <w:b/>
        </w:rPr>
      </w:pPr>
      <w:r w:rsidRPr="00C8059C">
        <w:rPr>
          <w:b/>
        </w:rPr>
        <w:t xml:space="preserve">период </w:t>
      </w:r>
      <w:r w:rsidR="00BA6AB5">
        <w:rPr>
          <w:b/>
        </w:rPr>
        <w:t xml:space="preserve"> 2023</w:t>
      </w:r>
      <w:r>
        <w:rPr>
          <w:b/>
        </w:rPr>
        <w:t xml:space="preserve"> </w:t>
      </w:r>
      <w:r w:rsidRPr="00C8059C">
        <w:rPr>
          <w:b/>
        </w:rPr>
        <w:t xml:space="preserve"> год</w:t>
      </w:r>
      <w:r w:rsidR="00DD1186">
        <w:rPr>
          <w:b/>
        </w:rPr>
        <w:t xml:space="preserve">а  </w:t>
      </w:r>
      <w:r>
        <w:rPr>
          <w:b/>
        </w:rPr>
        <w:t>движения</w:t>
      </w:r>
      <w:r w:rsidR="00DD1186">
        <w:rPr>
          <w:b/>
        </w:rPr>
        <w:t xml:space="preserve">  </w:t>
      </w:r>
      <w:proofErr w:type="gramStart"/>
      <w:r w:rsidR="00FB75BD" w:rsidRPr="00C8059C">
        <w:rPr>
          <w:b/>
        </w:rPr>
        <w:t>транспорт</w:t>
      </w:r>
      <w:r>
        <w:rPr>
          <w:b/>
        </w:rPr>
        <w:t>ных</w:t>
      </w:r>
      <w:proofErr w:type="gramEnd"/>
    </w:p>
    <w:p w:rsidR="00DD1186" w:rsidRDefault="009C06D4" w:rsidP="009C06D4">
      <w:pPr>
        <w:jc w:val="both"/>
        <w:rPr>
          <w:b/>
        </w:rPr>
      </w:pPr>
      <w:r>
        <w:rPr>
          <w:b/>
        </w:rPr>
        <w:t>средств</w:t>
      </w:r>
      <w:r w:rsidR="00DD1186">
        <w:rPr>
          <w:b/>
        </w:rPr>
        <w:t xml:space="preserve">  </w:t>
      </w:r>
      <w:r>
        <w:rPr>
          <w:b/>
        </w:rPr>
        <w:t xml:space="preserve"> по автомобильным</w:t>
      </w:r>
      <w:r w:rsidR="00DD1186">
        <w:rPr>
          <w:b/>
        </w:rPr>
        <w:t xml:space="preserve">  дорогам </w:t>
      </w:r>
      <w:r w:rsidR="00FB75BD" w:rsidRPr="00C8059C">
        <w:rPr>
          <w:b/>
        </w:rPr>
        <w:t xml:space="preserve">общего </w:t>
      </w:r>
    </w:p>
    <w:p w:rsidR="00DD1186" w:rsidRDefault="00FB75BD" w:rsidP="009C06D4">
      <w:pPr>
        <w:jc w:val="both"/>
        <w:rPr>
          <w:b/>
        </w:rPr>
      </w:pPr>
      <w:r w:rsidRPr="00C8059C">
        <w:rPr>
          <w:b/>
        </w:rPr>
        <w:t>пользования</w:t>
      </w:r>
      <w:r w:rsidR="009C06D4">
        <w:rPr>
          <w:b/>
        </w:rPr>
        <w:t xml:space="preserve"> </w:t>
      </w:r>
      <w:r w:rsidRPr="00C8059C">
        <w:rPr>
          <w:b/>
        </w:rPr>
        <w:t xml:space="preserve"> мест</w:t>
      </w:r>
      <w:r>
        <w:rPr>
          <w:b/>
        </w:rPr>
        <w:t>ного</w:t>
      </w:r>
      <w:r w:rsidR="00DD1186">
        <w:rPr>
          <w:b/>
        </w:rPr>
        <w:t xml:space="preserve"> </w:t>
      </w:r>
      <w:r>
        <w:rPr>
          <w:b/>
        </w:rPr>
        <w:t xml:space="preserve">значения </w:t>
      </w:r>
      <w:proofErr w:type="spellStart"/>
      <w:r w:rsidR="009C06D4">
        <w:rPr>
          <w:b/>
        </w:rPr>
        <w:t>Бургинского</w:t>
      </w:r>
      <w:proofErr w:type="spellEnd"/>
    </w:p>
    <w:p w:rsidR="00FB75BD" w:rsidRPr="00C8059C" w:rsidRDefault="00FB75BD" w:rsidP="009C06D4">
      <w:pPr>
        <w:jc w:val="both"/>
        <w:rPr>
          <w:b/>
        </w:rPr>
      </w:pPr>
      <w:r>
        <w:rPr>
          <w:b/>
        </w:rPr>
        <w:t xml:space="preserve">сельского </w:t>
      </w:r>
      <w:r w:rsidR="009C06D4">
        <w:rPr>
          <w:b/>
        </w:rPr>
        <w:t>поселения</w:t>
      </w:r>
    </w:p>
    <w:p w:rsidR="00FB75BD" w:rsidRDefault="00FB75BD" w:rsidP="00FB75BD">
      <w:pPr>
        <w:jc w:val="both"/>
      </w:pPr>
    </w:p>
    <w:p w:rsidR="00FB75BD" w:rsidRDefault="00FB75BD" w:rsidP="00FB75BD">
      <w:pPr>
        <w:jc w:val="both"/>
      </w:pPr>
      <w:r>
        <w:t xml:space="preserve">            </w:t>
      </w:r>
      <w:proofErr w:type="gramStart"/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</w:t>
      </w:r>
      <w:r>
        <w:t>а</w:t>
      </w:r>
      <w:r>
        <w:t>ции», статьей 30 Федерального закона от 08 ноября 2007 года № 257-ФЗ «Об автом</w:t>
      </w:r>
      <w:r>
        <w:t>о</w:t>
      </w:r>
      <w:r>
        <w:t>бильных дорогах и о дорожной деятельности в Российской Федерации и о внесении изменений в отдельные акты Российской Федерации», постановлением Администр</w:t>
      </w:r>
      <w:r>
        <w:t>а</w:t>
      </w:r>
      <w:r>
        <w:t xml:space="preserve">ции </w:t>
      </w:r>
      <w:r w:rsidR="00EA3603">
        <w:t xml:space="preserve"> </w:t>
      </w:r>
      <w:r>
        <w:t>Новгородской области от 11.03.2012 № 112 «Об утверждении Порядка осущес</w:t>
      </w:r>
      <w:r>
        <w:t>т</w:t>
      </w:r>
      <w:r>
        <w:t>вления</w:t>
      </w:r>
      <w:proofErr w:type="gramEnd"/>
      <w:r>
        <w:t xml:space="preserve"> временного ограничения и прекращения движения транспортных средств по автомобильным дорогам регионального или межмуниципального и местного знач</w:t>
      </w:r>
      <w:r>
        <w:t>е</w:t>
      </w:r>
      <w:r>
        <w:t xml:space="preserve">ния», в целях </w:t>
      </w:r>
      <w:proofErr w:type="gramStart"/>
      <w:r>
        <w:t>обеспечения сохранности автомобильных дорог общего пользования местного значения</w:t>
      </w:r>
      <w:proofErr w:type="gramEnd"/>
      <w:r>
        <w:t xml:space="preserve"> </w:t>
      </w:r>
      <w:proofErr w:type="spellStart"/>
      <w:r>
        <w:t>Бургинского</w:t>
      </w:r>
      <w:proofErr w:type="spellEnd"/>
      <w:r>
        <w:t xml:space="preserve"> сельского поселения от разрушений в связи со сн</w:t>
      </w:r>
      <w:r>
        <w:t>и</w:t>
      </w:r>
      <w:r>
        <w:t>жением несущей способности конструктивных элементов автомобильных дорог в п</w:t>
      </w:r>
      <w:r>
        <w:t>е</w:t>
      </w:r>
      <w:r>
        <w:t>риод весенней распутицы</w:t>
      </w:r>
      <w:r w:rsidR="002F30D9">
        <w:t>:</w:t>
      </w:r>
    </w:p>
    <w:p w:rsidR="00FB75BD" w:rsidRPr="000700A1" w:rsidRDefault="00FB75BD" w:rsidP="000700A1">
      <w:pPr>
        <w:tabs>
          <w:tab w:val="left" w:pos="567"/>
        </w:tabs>
        <w:jc w:val="both"/>
        <w:rPr>
          <w:szCs w:val="28"/>
        </w:rPr>
      </w:pPr>
      <w:r>
        <w:t xml:space="preserve">       </w:t>
      </w:r>
      <w:r w:rsidR="002F30D9">
        <w:t>1.</w:t>
      </w:r>
      <w:r w:rsidR="00BA6AB5">
        <w:rPr>
          <w:szCs w:val="28"/>
        </w:rPr>
        <w:t>Ввести с 10</w:t>
      </w:r>
      <w:r w:rsidR="00D11E7F">
        <w:rPr>
          <w:szCs w:val="28"/>
        </w:rPr>
        <w:t xml:space="preserve"> апреля по </w:t>
      </w:r>
      <w:r w:rsidR="00BA6AB5">
        <w:rPr>
          <w:szCs w:val="28"/>
        </w:rPr>
        <w:t>10 мая 2023</w:t>
      </w:r>
      <w:r w:rsidRPr="002C11BD">
        <w:rPr>
          <w:szCs w:val="28"/>
        </w:rPr>
        <w:t xml:space="preserve"> года временное ограничение движения</w:t>
      </w:r>
      <w:r w:rsidR="007F5C70" w:rsidRPr="002C11BD">
        <w:rPr>
          <w:szCs w:val="28"/>
        </w:rPr>
        <w:t xml:space="preserve"> по автомобильным дорогам общего пользования </w:t>
      </w:r>
      <w:r w:rsidRPr="002C11BD">
        <w:rPr>
          <w:szCs w:val="28"/>
        </w:rPr>
        <w:t xml:space="preserve"> </w:t>
      </w:r>
      <w:r w:rsidR="007F5C70" w:rsidRPr="002C11BD">
        <w:rPr>
          <w:szCs w:val="28"/>
        </w:rPr>
        <w:t xml:space="preserve">местного значения </w:t>
      </w:r>
      <w:proofErr w:type="spellStart"/>
      <w:r w:rsidR="007F5C70" w:rsidRPr="002C11BD">
        <w:rPr>
          <w:szCs w:val="28"/>
        </w:rPr>
        <w:t>Бургинского</w:t>
      </w:r>
      <w:proofErr w:type="spellEnd"/>
      <w:r w:rsidR="007F5C70" w:rsidRPr="002C11BD">
        <w:rPr>
          <w:szCs w:val="28"/>
        </w:rPr>
        <w:t xml:space="preserve"> </w:t>
      </w:r>
      <w:r w:rsidR="007F5C70" w:rsidRPr="000700A1">
        <w:rPr>
          <w:szCs w:val="28"/>
        </w:rPr>
        <w:t>сел</w:t>
      </w:r>
      <w:r w:rsidR="007F5C70" w:rsidRPr="000700A1">
        <w:rPr>
          <w:szCs w:val="28"/>
        </w:rPr>
        <w:t>ь</w:t>
      </w:r>
      <w:r w:rsidR="007F5C70" w:rsidRPr="000700A1">
        <w:rPr>
          <w:szCs w:val="28"/>
        </w:rPr>
        <w:t xml:space="preserve">ского поселения  указанным в постановлении Администрации </w:t>
      </w:r>
      <w:proofErr w:type="spellStart"/>
      <w:r w:rsidR="007F5C70" w:rsidRPr="000700A1">
        <w:rPr>
          <w:szCs w:val="28"/>
        </w:rPr>
        <w:t>Бургинского</w:t>
      </w:r>
      <w:proofErr w:type="spellEnd"/>
      <w:r w:rsidR="007F5C70" w:rsidRPr="000700A1">
        <w:rPr>
          <w:szCs w:val="28"/>
        </w:rPr>
        <w:t xml:space="preserve"> сельского поселения</w:t>
      </w:r>
      <w:r w:rsidR="002C11BD" w:rsidRPr="000700A1">
        <w:rPr>
          <w:szCs w:val="28"/>
        </w:rPr>
        <w:t xml:space="preserve"> от </w:t>
      </w:r>
      <w:r w:rsidR="000700A1" w:rsidRPr="000700A1">
        <w:rPr>
          <w:szCs w:val="28"/>
        </w:rPr>
        <w:t xml:space="preserve">04.10.2013 №147 (изменения от 09.02.2021 №19) </w:t>
      </w:r>
      <w:r w:rsidRPr="000700A1">
        <w:rPr>
          <w:szCs w:val="28"/>
        </w:rPr>
        <w:t>следующих тран</w:t>
      </w:r>
      <w:r w:rsidRPr="000700A1">
        <w:rPr>
          <w:szCs w:val="28"/>
        </w:rPr>
        <w:t>с</w:t>
      </w:r>
      <w:r w:rsidRPr="000700A1">
        <w:rPr>
          <w:szCs w:val="28"/>
        </w:rPr>
        <w:t>портных средств:</w:t>
      </w:r>
    </w:p>
    <w:p w:rsidR="002F30D9" w:rsidRDefault="002F30D9" w:rsidP="00FB75BD">
      <w:pPr>
        <w:jc w:val="both"/>
      </w:pPr>
      <w:r>
        <w:rPr>
          <w:szCs w:val="28"/>
        </w:rPr>
        <w:t xml:space="preserve">       </w:t>
      </w:r>
      <w:r w:rsidR="00FB75BD">
        <w:rPr>
          <w:szCs w:val="28"/>
        </w:rPr>
        <w:t xml:space="preserve"> </w:t>
      </w:r>
      <w:r w:rsidR="00FB75BD" w:rsidRPr="006143E3">
        <w:rPr>
          <w:szCs w:val="28"/>
        </w:rPr>
        <w:t xml:space="preserve">  </w:t>
      </w:r>
      <w:r>
        <w:rPr>
          <w:szCs w:val="28"/>
        </w:rPr>
        <w:t xml:space="preserve">- </w:t>
      </w:r>
      <w:r w:rsidR="00FB75BD">
        <w:t>с осевыми нагрузками свыше 5</w:t>
      </w:r>
      <w:r>
        <w:t>,0</w:t>
      </w:r>
      <w:r w:rsidR="00FB75BD">
        <w:t xml:space="preserve"> т на автомобильных дорогах</w:t>
      </w:r>
      <w:r>
        <w:t xml:space="preserve"> (участках авт</w:t>
      </w:r>
      <w:r>
        <w:t>о</w:t>
      </w:r>
      <w:r>
        <w:t>мобильных дорог)</w:t>
      </w:r>
      <w:r w:rsidR="00FB75BD">
        <w:t xml:space="preserve"> с асфальтобетонным покрытием;</w:t>
      </w:r>
    </w:p>
    <w:p w:rsidR="00A80786" w:rsidRPr="00EA3603" w:rsidRDefault="002F30D9" w:rsidP="00FB75BD">
      <w:pPr>
        <w:jc w:val="both"/>
      </w:pPr>
      <w:r>
        <w:t xml:space="preserve">         </w:t>
      </w:r>
      <w:r w:rsidR="00FB75BD">
        <w:t xml:space="preserve"> </w:t>
      </w:r>
      <w:r>
        <w:t xml:space="preserve">- </w:t>
      </w:r>
      <w:r w:rsidR="00FB75BD">
        <w:t>с осевыми нагрузками свыше 4,5 т на грунтовых автомобильных дорогах и дорогах с гравийным и</w:t>
      </w:r>
      <w:r>
        <w:t xml:space="preserve"> (или)</w:t>
      </w:r>
      <w:r w:rsidR="00FB75BD">
        <w:t xml:space="preserve"> щебеночным покрытием.</w:t>
      </w:r>
    </w:p>
    <w:p w:rsidR="000700A1" w:rsidRDefault="00A1650B" w:rsidP="000700A1">
      <w:pPr>
        <w:tabs>
          <w:tab w:val="left" w:pos="567"/>
        </w:tabs>
        <w:jc w:val="both"/>
      </w:pPr>
      <w:r>
        <w:t xml:space="preserve">       </w:t>
      </w:r>
      <w:r w:rsidR="00A80786">
        <w:t xml:space="preserve">2. </w:t>
      </w:r>
      <w:r w:rsidR="000700A1">
        <w:t>Временные ограничения не распространяется:</w:t>
      </w:r>
    </w:p>
    <w:p w:rsidR="000700A1" w:rsidRDefault="000700A1" w:rsidP="000700A1">
      <w:pPr>
        <w:tabs>
          <w:tab w:val="left" w:pos="567"/>
          <w:tab w:val="left" w:pos="709"/>
        </w:tabs>
        <w:jc w:val="both"/>
      </w:pPr>
      <w:r>
        <w:t xml:space="preserve">          на международные перевозки грузов;</w:t>
      </w:r>
    </w:p>
    <w:p w:rsidR="000700A1" w:rsidRDefault="000700A1" w:rsidP="000700A1">
      <w:pPr>
        <w:tabs>
          <w:tab w:val="left" w:pos="567"/>
          <w:tab w:val="left" w:pos="709"/>
        </w:tabs>
        <w:jc w:val="both"/>
      </w:pPr>
      <w:r>
        <w:t xml:space="preserve">          на  пассажирские перевозки автобусами, в том числе международные;</w:t>
      </w:r>
    </w:p>
    <w:p w:rsidR="000700A1" w:rsidRDefault="000700A1" w:rsidP="000700A1">
      <w:pPr>
        <w:tabs>
          <w:tab w:val="left" w:pos="567"/>
        </w:tabs>
        <w:jc w:val="both"/>
      </w:pPr>
      <w:r>
        <w:lastRenderedPageBreak/>
        <w:t xml:space="preserve">           на перевозки продуктов питания, животных, лекарственных препаратов, гор</w:t>
      </w:r>
      <w:r>
        <w:t>ю</w:t>
      </w:r>
      <w:r>
        <w:t>че-смазочных материалов, семенного фонда, кормов для животных, удобрений, по</w:t>
      </w:r>
      <w:r>
        <w:t>ч</w:t>
      </w:r>
      <w:r>
        <w:t>ты и почтовых грузов;</w:t>
      </w:r>
    </w:p>
    <w:p w:rsidR="000700A1" w:rsidRDefault="000700A1" w:rsidP="000700A1">
      <w:pPr>
        <w:tabs>
          <w:tab w:val="left" w:pos="567"/>
        </w:tabs>
        <w:jc w:val="both"/>
      </w:pPr>
      <w:r>
        <w:t xml:space="preserve">          на перевозку  грузов,  необходимых для предотвращения и (или) ликвидации последствий стихийных бедствий или иных чрезвычайных происшествий;</w:t>
      </w:r>
    </w:p>
    <w:p w:rsidR="000700A1" w:rsidRDefault="000700A1" w:rsidP="000700A1">
      <w:pPr>
        <w:tabs>
          <w:tab w:val="left" w:pos="567"/>
        </w:tabs>
        <w:jc w:val="both"/>
      </w:pPr>
      <w:r>
        <w:t xml:space="preserve">          на  транспортировку  дорожно-строительной техники и </w:t>
      </w:r>
      <w:proofErr w:type="spellStart"/>
      <w:r>
        <w:t>дорожно-эксплутационной</w:t>
      </w:r>
      <w:proofErr w:type="spellEnd"/>
      <w:r>
        <w:t xml:space="preserve"> техники и материалов, применяемых при проведении аварийно-восстановительных, ремонтных и строительных работ на автомобильных дорогах р</w:t>
      </w:r>
      <w:r>
        <w:t>е</w:t>
      </w:r>
      <w:r>
        <w:t>гионального или межмуниципального и местного  значения, в том числе на автом</w:t>
      </w:r>
      <w:r>
        <w:t>о</w:t>
      </w:r>
      <w:r>
        <w:t>бильных дорогах регионального или межмуниципального значения задействованных при строительстве объектов Федерального значения;</w:t>
      </w:r>
    </w:p>
    <w:p w:rsidR="000700A1" w:rsidRDefault="000700A1" w:rsidP="000700A1">
      <w:pPr>
        <w:tabs>
          <w:tab w:val="left" w:pos="567"/>
        </w:tabs>
        <w:jc w:val="both"/>
      </w:pPr>
      <w:r>
        <w:t xml:space="preserve">        на транспортные средства </w:t>
      </w:r>
      <w:r w:rsidR="00BA6AB5">
        <w:t xml:space="preserve"> федеральных органов исполнительной </w:t>
      </w:r>
      <w:proofErr w:type="gramStart"/>
      <w:r w:rsidR="00BA6AB5">
        <w:t>власти</w:t>
      </w:r>
      <w:proofErr w:type="gramEnd"/>
      <w:r w:rsidR="00BA6AB5">
        <w:t xml:space="preserve"> в кот</w:t>
      </w:r>
      <w:r w:rsidR="00BA6AB5">
        <w:t>о</w:t>
      </w:r>
      <w:r w:rsidR="00BA6AB5">
        <w:t>рых федеральным законом предусмотрена военная служба</w:t>
      </w:r>
      <w:r>
        <w:t>;</w:t>
      </w:r>
    </w:p>
    <w:p w:rsidR="000700A1" w:rsidRDefault="000700A1" w:rsidP="000700A1">
      <w:pPr>
        <w:tabs>
          <w:tab w:val="left" w:pos="567"/>
        </w:tabs>
        <w:jc w:val="both"/>
      </w:pPr>
      <w:r>
        <w:t xml:space="preserve">        на транспортные средства, осуществляющие вывоз твердых коммунальных о</w:t>
      </w:r>
      <w:r>
        <w:t>т</w:t>
      </w:r>
      <w:r>
        <w:t>ходов;</w:t>
      </w:r>
    </w:p>
    <w:p w:rsidR="000700A1" w:rsidRDefault="000700A1" w:rsidP="000700A1">
      <w:pPr>
        <w:tabs>
          <w:tab w:val="left" w:pos="567"/>
        </w:tabs>
        <w:jc w:val="both"/>
      </w:pPr>
      <w:r>
        <w:t xml:space="preserve">         на транспортные средства,  осуществляющие </w:t>
      </w:r>
      <w:proofErr w:type="spellStart"/>
      <w:r>
        <w:t>аварийно-востановительные</w:t>
      </w:r>
      <w:proofErr w:type="spellEnd"/>
      <w:r>
        <w:t xml:space="preserve"> раб</w:t>
      </w:r>
      <w:r>
        <w:t>о</w:t>
      </w:r>
      <w:r>
        <w:t>ты магистральных нефтепродуктов, нефтепродуктов, линейных газопроводов, вод</w:t>
      </w:r>
      <w:r>
        <w:t>о</w:t>
      </w:r>
      <w:r>
        <w:t>проводов, линий связи электропередачи;</w:t>
      </w:r>
    </w:p>
    <w:p w:rsidR="000700A1" w:rsidRDefault="000700A1" w:rsidP="00A80786">
      <w:pPr>
        <w:tabs>
          <w:tab w:val="left" w:pos="567"/>
        </w:tabs>
        <w:jc w:val="both"/>
      </w:pPr>
      <w:r>
        <w:t xml:space="preserve">        на перемещение и транспортировку сельскохозяйственной техники.</w:t>
      </w:r>
    </w:p>
    <w:p w:rsidR="00A1650B" w:rsidRDefault="000700A1" w:rsidP="00A1650B">
      <w:pPr>
        <w:tabs>
          <w:tab w:val="left" w:pos="567"/>
        </w:tabs>
        <w:jc w:val="both"/>
      </w:pPr>
      <w:r>
        <w:t xml:space="preserve">       3.</w:t>
      </w:r>
      <w:r w:rsidR="00A80786">
        <w:t>Обеспечить</w:t>
      </w:r>
      <w:r w:rsidR="00A1650B">
        <w:t xml:space="preserve">  информирование ОГИБДД ОМВД России  по </w:t>
      </w:r>
      <w:proofErr w:type="spellStart"/>
      <w:r w:rsidR="00A1650B">
        <w:t>Маловишерскому</w:t>
      </w:r>
      <w:proofErr w:type="spellEnd"/>
      <w:r w:rsidR="00A1650B">
        <w:t xml:space="preserve"> району</w:t>
      </w:r>
      <w:r w:rsidR="00A80786">
        <w:t xml:space="preserve"> </w:t>
      </w:r>
      <w:r w:rsidR="00A1650B">
        <w:t xml:space="preserve">о местах установки на автомобильных дорогах общего пользования местного значения </w:t>
      </w:r>
      <w:proofErr w:type="spellStart"/>
      <w:r w:rsidR="00A1650B">
        <w:t>Бургинского</w:t>
      </w:r>
      <w:proofErr w:type="spellEnd"/>
      <w:r w:rsidR="00A1650B">
        <w:t xml:space="preserve"> сельского поселения  временных дорожных знаков, огранич</w:t>
      </w:r>
      <w:r w:rsidR="00A1650B">
        <w:t>и</w:t>
      </w:r>
      <w:r w:rsidR="0099389D">
        <w:t>ва</w:t>
      </w:r>
      <w:r w:rsidR="00A1650B">
        <w:t>ющих нагрузку на ось транспортных средств.</w:t>
      </w:r>
    </w:p>
    <w:p w:rsidR="00723E2A" w:rsidRDefault="00A1650B" w:rsidP="00A1650B">
      <w:pPr>
        <w:tabs>
          <w:tab w:val="left" w:pos="567"/>
        </w:tabs>
        <w:jc w:val="both"/>
      </w:pPr>
      <w:r>
        <w:t xml:space="preserve">      </w:t>
      </w:r>
      <w:r w:rsidR="00947D34">
        <w:t xml:space="preserve"> </w:t>
      </w:r>
      <w:r>
        <w:t xml:space="preserve">4. Обеспечить </w:t>
      </w:r>
      <w:r w:rsidR="00A80786">
        <w:t xml:space="preserve">своевременную установку и демонтаж на </w:t>
      </w:r>
      <w:proofErr w:type="gramStart"/>
      <w:r w:rsidR="00A80786">
        <w:t>автомобильных</w:t>
      </w:r>
      <w:proofErr w:type="gramEnd"/>
      <w:r w:rsidR="00A80786">
        <w:t xml:space="preserve"> </w:t>
      </w:r>
      <w:proofErr w:type="spellStart"/>
      <w:r w:rsidR="00A80786">
        <w:t>доро</w:t>
      </w:r>
      <w:proofErr w:type="spellEnd"/>
      <w:r w:rsidR="00505F6D">
        <w:t>-</w:t>
      </w:r>
    </w:p>
    <w:p w:rsidR="00A80786" w:rsidRDefault="00A80786" w:rsidP="00A80786">
      <w:pPr>
        <w:tabs>
          <w:tab w:val="left" w:pos="567"/>
        </w:tabs>
        <w:jc w:val="both"/>
      </w:pPr>
      <w:proofErr w:type="spellStart"/>
      <w:r>
        <w:t>гах</w:t>
      </w:r>
      <w:proofErr w:type="spellEnd"/>
      <w:r w:rsidRPr="00A80786">
        <w:t xml:space="preserve"> </w:t>
      </w:r>
      <w:r>
        <w:t xml:space="preserve">общего пользования местного значения </w:t>
      </w:r>
      <w:proofErr w:type="spellStart"/>
      <w:r>
        <w:t>Бургинского</w:t>
      </w:r>
      <w:proofErr w:type="spellEnd"/>
      <w:r>
        <w:t xml:space="preserve"> сельского поселения</w:t>
      </w:r>
      <w:r w:rsidRPr="00A80786">
        <w:t xml:space="preserve"> </w:t>
      </w:r>
      <w:r>
        <w:t>вр</w:t>
      </w:r>
      <w:r>
        <w:t>е</w:t>
      </w:r>
      <w:r>
        <w:t>менных дорожных знаков, ограничивающих нагрузки на оси транспортных средств.</w:t>
      </w:r>
      <w:r w:rsidR="00505F6D">
        <w:t xml:space="preserve"> </w:t>
      </w:r>
      <w:r>
        <w:t>Дорожные знаки должны быть установлены с уче</w:t>
      </w:r>
      <w:r w:rsidR="00A1650B">
        <w:t xml:space="preserve">том требований ГОСТ </w:t>
      </w:r>
      <w:proofErr w:type="gramStart"/>
      <w:r w:rsidR="00A1650B">
        <w:t>Р</w:t>
      </w:r>
      <w:proofErr w:type="gramEnd"/>
      <w:r w:rsidR="00A1650B">
        <w:t xml:space="preserve"> 52289-2019,</w:t>
      </w:r>
      <w:r>
        <w:t xml:space="preserve"> а их конструкция и технические характеристики должны соответствовать тр</w:t>
      </w:r>
      <w:r>
        <w:t>е</w:t>
      </w:r>
      <w:r>
        <w:t>бованиям ГОСТ Р 52290-2004, ГОСТ 32945-2014.</w:t>
      </w:r>
    </w:p>
    <w:p w:rsidR="00947D34" w:rsidRDefault="0099389D" w:rsidP="00947D34">
      <w:pPr>
        <w:jc w:val="both"/>
      </w:pPr>
      <w:r>
        <w:t xml:space="preserve">      </w:t>
      </w:r>
      <w:r w:rsidR="00947D34">
        <w:t xml:space="preserve"> </w:t>
      </w:r>
      <w:r>
        <w:t xml:space="preserve"> 5.Разместить на официальном сайте </w:t>
      </w:r>
      <w:r w:rsidR="00947D34" w:rsidRPr="00D83F0A">
        <w:rPr>
          <w:szCs w:val="28"/>
        </w:rPr>
        <w:t xml:space="preserve"> администрации </w:t>
      </w:r>
      <w:proofErr w:type="spellStart"/>
      <w:r w:rsidR="00947D34" w:rsidRPr="00D83F0A">
        <w:rPr>
          <w:szCs w:val="28"/>
        </w:rPr>
        <w:t>Бургинского</w:t>
      </w:r>
      <w:proofErr w:type="spellEnd"/>
      <w:r w:rsidR="00947D34" w:rsidRPr="00D83F0A">
        <w:rPr>
          <w:szCs w:val="28"/>
        </w:rPr>
        <w:t xml:space="preserve"> сельского</w:t>
      </w:r>
      <w:r w:rsidR="00947D34" w:rsidRPr="003B3127">
        <w:rPr>
          <w:szCs w:val="28"/>
        </w:rPr>
        <w:t xml:space="preserve"> п</w:t>
      </w:r>
      <w:r w:rsidR="00947D34" w:rsidRPr="003B3127">
        <w:rPr>
          <w:szCs w:val="28"/>
        </w:rPr>
        <w:t>о</w:t>
      </w:r>
      <w:r w:rsidR="00947D34" w:rsidRPr="003B3127">
        <w:rPr>
          <w:szCs w:val="28"/>
        </w:rPr>
        <w:t>селения</w:t>
      </w:r>
      <w:r w:rsidR="00947D34">
        <w:rPr>
          <w:szCs w:val="28"/>
        </w:rPr>
        <w:t xml:space="preserve"> </w:t>
      </w:r>
      <w:r w:rsidR="00947D34" w:rsidRPr="003B3127">
        <w:rPr>
          <w:szCs w:val="28"/>
        </w:rPr>
        <w:t>в информационно-телекоммуникационной сети Интернет</w:t>
      </w:r>
      <w:r w:rsidR="00947D34">
        <w:rPr>
          <w:szCs w:val="28"/>
        </w:rPr>
        <w:t xml:space="preserve"> перечень  автом</w:t>
      </w:r>
      <w:r w:rsidR="00947D34">
        <w:rPr>
          <w:szCs w:val="28"/>
        </w:rPr>
        <w:t>о</w:t>
      </w:r>
      <w:r w:rsidR="00947D34">
        <w:rPr>
          <w:szCs w:val="28"/>
        </w:rPr>
        <w:t>бильных дорог с указанием типа покрытия.</w:t>
      </w:r>
    </w:p>
    <w:p w:rsidR="00FB75BD" w:rsidRDefault="0099389D" w:rsidP="00947D34">
      <w:pPr>
        <w:tabs>
          <w:tab w:val="left" w:pos="567"/>
        </w:tabs>
        <w:jc w:val="both"/>
      </w:pPr>
      <w:r>
        <w:t xml:space="preserve">      </w:t>
      </w:r>
      <w:r w:rsidR="00A80786">
        <w:t xml:space="preserve"> </w:t>
      </w:r>
      <w:r w:rsidR="00947D34">
        <w:t xml:space="preserve"> 6</w:t>
      </w:r>
      <w:r w:rsidR="00FB75BD">
        <w:t>. Рекомендовать ОГИБДД О</w:t>
      </w:r>
      <w:r w:rsidR="00505F6D">
        <w:t>М</w:t>
      </w:r>
      <w:r w:rsidR="00FB75BD">
        <w:t>ВД</w:t>
      </w:r>
      <w:r w:rsidR="00505F6D">
        <w:t xml:space="preserve"> России </w:t>
      </w:r>
      <w:r w:rsidR="00FB75BD">
        <w:t xml:space="preserve"> по </w:t>
      </w:r>
      <w:proofErr w:type="spellStart"/>
      <w:r w:rsidR="00FB75BD">
        <w:t>Маловишерскому</w:t>
      </w:r>
      <w:proofErr w:type="spellEnd"/>
      <w:r w:rsidR="00FB75BD">
        <w:t xml:space="preserve"> району осущ</w:t>
      </w:r>
      <w:r w:rsidR="00FB75BD">
        <w:t>е</w:t>
      </w:r>
      <w:r w:rsidR="00FB75BD">
        <w:t xml:space="preserve">ствлять </w:t>
      </w:r>
      <w:proofErr w:type="gramStart"/>
      <w:r w:rsidR="00FB75BD">
        <w:t>контроль за</w:t>
      </w:r>
      <w:proofErr w:type="gramEnd"/>
      <w:r w:rsidR="00FB75BD">
        <w:t xml:space="preserve"> соблюдением пользователями автомобильных дорог общего пользования местного значения </w:t>
      </w:r>
      <w:proofErr w:type="spellStart"/>
      <w:r w:rsidR="00FB75BD">
        <w:t>Бургинского</w:t>
      </w:r>
      <w:proofErr w:type="spellEnd"/>
      <w:r w:rsidR="00FB75BD">
        <w:t xml:space="preserve"> сельского поселения, временного огр</w:t>
      </w:r>
      <w:r w:rsidR="00FB75BD">
        <w:t>а</w:t>
      </w:r>
      <w:r w:rsidR="00FB75BD">
        <w:t xml:space="preserve">ничения движения транспорта в пределах полномочий. </w:t>
      </w:r>
    </w:p>
    <w:p w:rsidR="00FB75BD" w:rsidRDefault="00947D34" w:rsidP="00FB75BD">
      <w:pPr>
        <w:jc w:val="both"/>
      </w:pPr>
      <w:r>
        <w:t xml:space="preserve">        7</w:t>
      </w:r>
      <w:r w:rsidR="00FB75BD">
        <w:t xml:space="preserve">. </w:t>
      </w:r>
      <w:proofErr w:type="gramStart"/>
      <w:r w:rsidR="00FB75BD">
        <w:t>Контроль за</w:t>
      </w:r>
      <w:proofErr w:type="gramEnd"/>
      <w:r w:rsidR="00FB75BD">
        <w:t xml:space="preserve"> исполнением постановления оставляю за собой. </w:t>
      </w:r>
    </w:p>
    <w:p w:rsidR="00FB75BD" w:rsidRDefault="00FB75BD" w:rsidP="00FB75BD">
      <w:pPr>
        <w:jc w:val="both"/>
      </w:pPr>
      <w:r>
        <w:t xml:space="preserve">   </w:t>
      </w:r>
      <w:r w:rsidR="00947D34">
        <w:t xml:space="preserve">     8</w:t>
      </w:r>
      <w:r>
        <w:t>. В целях информирования,  направить настоящее  постановление</w:t>
      </w:r>
      <w:r w:rsidR="00947D34">
        <w:t xml:space="preserve"> в</w:t>
      </w:r>
      <w:r>
        <w:t xml:space="preserve"> ОГИБДД О</w:t>
      </w:r>
      <w:r w:rsidR="00505F6D">
        <w:t>М</w:t>
      </w:r>
      <w:r>
        <w:t xml:space="preserve">ВД </w:t>
      </w:r>
      <w:r w:rsidR="00505F6D">
        <w:t xml:space="preserve"> России </w:t>
      </w:r>
      <w:r>
        <w:t xml:space="preserve">по </w:t>
      </w:r>
      <w:proofErr w:type="spellStart"/>
      <w:r>
        <w:t>Маловишерскому</w:t>
      </w:r>
      <w:proofErr w:type="spellEnd"/>
      <w:r>
        <w:t xml:space="preserve"> району.</w:t>
      </w:r>
    </w:p>
    <w:p w:rsidR="00FB75BD" w:rsidRDefault="00947D34" w:rsidP="00FB75BD">
      <w:pPr>
        <w:jc w:val="both"/>
      </w:pPr>
      <w:r>
        <w:t xml:space="preserve">         9</w:t>
      </w:r>
      <w:r w:rsidR="00FB75BD">
        <w:t xml:space="preserve">. </w:t>
      </w:r>
      <w:r w:rsidR="00FB75BD" w:rsidRPr="00D83F0A">
        <w:rPr>
          <w:szCs w:val="28"/>
        </w:rPr>
        <w:t>Опубликовать постановление в бюллетене «</w:t>
      </w:r>
      <w:proofErr w:type="spellStart"/>
      <w:r w:rsidR="00FB75BD" w:rsidRPr="00D83F0A">
        <w:rPr>
          <w:szCs w:val="28"/>
        </w:rPr>
        <w:t>Бургинский</w:t>
      </w:r>
      <w:proofErr w:type="spellEnd"/>
      <w:r w:rsidR="00FB75BD" w:rsidRPr="00D83F0A">
        <w:rPr>
          <w:szCs w:val="28"/>
        </w:rPr>
        <w:t xml:space="preserve"> вестник», разместить на официальном сайте администрации </w:t>
      </w:r>
      <w:proofErr w:type="spellStart"/>
      <w:r w:rsidR="00FB75BD" w:rsidRPr="00D83F0A">
        <w:rPr>
          <w:szCs w:val="28"/>
        </w:rPr>
        <w:t>Бургинского</w:t>
      </w:r>
      <w:proofErr w:type="spellEnd"/>
      <w:r w:rsidR="00FB75BD" w:rsidRPr="00D83F0A">
        <w:rPr>
          <w:szCs w:val="28"/>
        </w:rPr>
        <w:t xml:space="preserve"> сельского</w:t>
      </w:r>
      <w:r w:rsidR="00FB75BD" w:rsidRPr="003B3127">
        <w:rPr>
          <w:szCs w:val="28"/>
        </w:rPr>
        <w:t xml:space="preserve"> поселения в информ</w:t>
      </w:r>
      <w:r w:rsidR="00FB75BD" w:rsidRPr="003B3127">
        <w:rPr>
          <w:szCs w:val="28"/>
        </w:rPr>
        <w:t>а</w:t>
      </w:r>
      <w:r w:rsidR="00FB75BD" w:rsidRPr="003B3127">
        <w:rPr>
          <w:szCs w:val="28"/>
        </w:rPr>
        <w:t>ционно-телекоммуникационной сети Интернет</w:t>
      </w:r>
      <w:r w:rsidR="00FB75BD">
        <w:rPr>
          <w:szCs w:val="28"/>
        </w:rPr>
        <w:t>.</w:t>
      </w:r>
    </w:p>
    <w:p w:rsidR="00FB75BD" w:rsidRDefault="00FB75BD" w:rsidP="00FB75BD">
      <w:pPr>
        <w:jc w:val="both"/>
      </w:pPr>
      <w:r>
        <w:t xml:space="preserve">                                                        </w:t>
      </w:r>
    </w:p>
    <w:p w:rsidR="00FB75BD" w:rsidRDefault="00FB75BD" w:rsidP="00FB75BD">
      <w:pPr>
        <w:jc w:val="both"/>
      </w:pPr>
      <w:r>
        <w:t xml:space="preserve">                                                                          </w:t>
      </w:r>
    </w:p>
    <w:p w:rsidR="00FB75BD" w:rsidRDefault="00F27D2F" w:rsidP="00FB75BD">
      <w:pPr>
        <w:jc w:val="both"/>
      </w:pPr>
      <w:r>
        <w:t xml:space="preserve"> Глава администрации    </w:t>
      </w:r>
      <w:r w:rsidR="00947D34">
        <w:t xml:space="preserve">     </w:t>
      </w:r>
      <w:r w:rsidR="00FB75BD">
        <w:t xml:space="preserve"> А.В. Маршалов   </w:t>
      </w:r>
    </w:p>
    <w:p w:rsidR="00FB75BD" w:rsidRDefault="00FB75BD" w:rsidP="00FB75BD">
      <w:pPr>
        <w:jc w:val="both"/>
      </w:pPr>
    </w:p>
    <w:p w:rsidR="006D5AFD" w:rsidRPr="002F64FE" w:rsidRDefault="006D5AFD" w:rsidP="00FB75BD">
      <w:pPr>
        <w:tabs>
          <w:tab w:val="left" w:pos="6427"/>
        </w:tabs>
        <w:jc w:val="both"/>
        <w:rPr>
          <w:szCs w:val="28"/>
        </w:rPr>
      </w:pPr>
    </w:p>
    <w:sectPr w:rsidR="006D5AFD" w:rsidRPr="002F64FE" w:rsidSect="002F64FE">
      <w:pgSz w:w="11907" w:h="16840" w:code="9"/>
      <w:pgMar w:top="454" w:right="567" w:bottom="454" w:left="1021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18D"/>
    <w:multiLevelType w:val="hybridMultilevel"/>
    <w:tmpl w:val="69A0B03C"/>
    <w:lvl w:ilvl="0" w:tplc="34C8243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28AE4443"/>
    <w:multiLevelType w:val="hybridMultilevel"/>
    <w:tmpl w:val="C754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043EA"/>
    <w:multiLevelType w:val="hybridMultilevel"/>
    <w:tmpl w:val="B1E07B10"/>
    <w:lvl w:ilvl="0" w:tplc="4AB694CA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>
    <w:nsid w:val="44B91E25"/>
    <w:multiLevelType w:val="hybridMultilevel"/>
    <w:tmpl w:val="BC06CCB0"/>
    <w:lvl w:ilvl="0" w:tplc="1A5478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92C0C0C"/>
    <w:multiLevelType w:val="hybridMultilevel"/>
    <w:tmpl w:val="BF4663BC"/>
    <w:lvl w:ilvl="0" w:tplc="EF86988C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doNotHyphenateCaps/>
  <w:characterSpacingControl w:val="doNotCompress"/>
  <w:savePreviewPicture/>
  <w:compat/>
  <w:rsids>
    <w:rsidRoot w:val="006B0F43"/>
    <w:rsid w:val="00000FAB"/>
    <w:rsid w:val="00003182"/>
    <w:rsid w:val="00005FD2"/>
    <w:rsid w:val="0001295B"/>
    <w:rsid w:val="000132E5"/>
    <w:rsid w:val="000301B8"/>
    <w:rsid w:val="00037AD9"/>
    <w:rsid w:val="0004648D"/>
    <w:rsid w:val="00053FD2"/>
    <w:rsid w:val="000700A1"/>
    <w:rsid w:val="000708BD"/>
    <w:rsid w:val="00071C68"/>
    <w:rsid w:val="00071D49"/>
    <w:rsid w:val="00080152"/>
    <w:rsid w:val="00090E71"/>
    <w:rsid w:val="000E1920"/>
    <w:rsid w:val="000E52F9"/>
    <w:rsid w:val="000E6607"/>
    <w:rsid w:val="000F7CD7"/>
    <w:rsid w:val="00100605"/>
    <w:rsid w:val="00117B9F"/>
    <w:rsid w:val="001274C8"/>
    <w:rsid w:val="00127CB8"/>
    <w:rsid w:val="00134FF2"/>
    <w:rsid w:val="00145791"/>
    <w:rsid w:val="00177584"/>
    <w:rsid w:val="00183598"/>
    <w:rsid w:val="00185A74"/>
    <w:rsid w:val="001A7556"/>
    <w:rsid w:val="001D4A3F"/>
    <w:rsid w:val="002036F1"/>
    <w:rsid w:val="00213C32"/>
    <w:rsid w:val="00217FC0"/>
    <w:rsid w:val="002268D7"/>
    <w:rsid w:val="00243662"/>
    <w:rsid w:val="00247C4B"/>
    <w:rsid w:val="002703BE"/>
    <w:rsid w:val="002A065C"/>
    <w:rsid w:val="002B0717"/>
    <w:rsid w:val="002B2BD1"/>
    <w:rsid w:val="002C11BD"/>
    <w:rsid w:val="002C5F68"/>
    <w:rsid w:val="002C74BE"/>
    <w:rsid w:val="002E0192"/>
    <w:rsid w:val="002F30D9"/>
    <w:rsid w:val="002F369E"/>
    <w:rsid w:val="002F4445"/>
    <w:rsid w:val="002F64FE"/>
    <w:rsid w:val="00313052"/>
    <w:rsid w:val="00314AED"/>
    <w:rsid w:val="0031648F"/>
    <w:rsid w:val="00320EBD"/>
    <w:rsid w:val="00330A81"/>
    <w:rsid w:val="00357974"/>
    <w:rsid w:val="003609D1"/>
    <w:rsid w:val="003613A9"/>
    <w:rsid w:val="003865EA"/>
    <w:rsid w:val="00390E2C"/>
    <w:rsid w:val="003A2BCF"/>
    <w:rsid w:val="003A4985"/>
    <w:rsid w:val="003B7BCA"/>
    <w:rsid w:val="003C4C0F"/>
    <w:rsid w:val="003D5190"/>
    <w:rsid w:val="003D7E98"/>
    <w:rsid w:val="003F33E0"/>
    <w:rsid w:val="0042367C"/>
    <w:rsid w:val="00437318"/>
    <w:rsid w:val="00443485"/>
    <w:rsid w:val="004445B8"/>
    <w:rsid w:val="004609D6"/>
    <w:rsid w:val="00460B41"/>
    <w:rsid w:val="00462F2D"/>
    <w:rsid w:val="004721F6"/>
    <w:rsid w:val="00481CB4"/>
    <w:rsid w:val="004A3117"/>
    <w:rsid w:val="004A7F6C"/>
    <w:rsid w:val="004B19CF"/>
    <w:rsid w:val="004B30DC"/>
    <w:rsid w:val="004C472D"/>
    <w:rsid w:val="004C5707"/>
    <w:rsid w:val="004D10E8"/>
    <w:rsid w:val="004D34EE"/>
    <w:rsid w:val="004F3F7C"/>
    <w:rsid w:val="00505F6D"/>
    <w:rsid w:val="00525817"/>
    <w:rsid w:val="00542308"/>
    <w:rsid w:val="00543359"/>
    <w:rsid w:val="005500A4"/>
    <w:rsid w:val="00556897"/>
    <w:rsid w:val="0056200C"/>
    <w:rsid w:val="00564957"/>
    <w:rsid w:val="00573B29"/>
    <w:rsid w:val="00573C1D"/>
    <w:rsid w:val="005871C4"/>
    <w:rsid w:val="00594152"/>
    <w:rsid w:val="005A1CC2"/>
    <w:rsid w:val="005A76FA"/>
    <w:rsid w:val="005D0398"/>
    <w:rsid w:val="005E7054"/>
    <w:rsid w:val="005F10A7"/>
    <w:rsid w:val="005F514C"/>
    <w:rsid w:val="005F7122"/>
    <w:rsid w:val="0061220C"/>
    <w:rsid w:val="0061294C"/>
    <w:rsid w:val="00612AD6"/>
    <w:rsid w:val="0062161E"/>
    <w:rsid w:val="006270FA"/>
    <w:rsid w:val="00631F48"/>
    <w:rsid w:val="00635CED"/>
    <w:rsid w:val="00646405"/>
    <w:rsid w:val="006756A2"/>
    <w:rsid w:val="0069503B"/>
    <w:rsid w:val="006A555F"/>
    <w:rsid w:val="006B0F43"/>
    <w:rsid w:val="006B4913"/>
    <w:rsid w:val="006C3060"/>
    <w:rsid w:val="006D0FF4"/>
    <w:rsid w:val="006D5AFD"/>
    <w:rsid w:val="006D5FD4"/>
    <w:rsid w:val="006D63FB"/>
    <w:rsid w:val="006E4E34"/>
    <w:rsid w:val="006E78EF"/>
    <w:rsid w:val="006F0849"/>
    <w:rsid w:val="006F11B6"/>
    <w:rsid w:val="006F2247"/>
    <w:rsid w:val="006F31C1"/>
    <w:rsid w:val="00723E2A"/>
    <w:rsid w:val="0072654A"/>
    <w:rsid w:val="007312C7"/>
    <w:rsid w:val="00746160"/>
    <w:rsid w:val="00746263"/>
    <w:rsid w:val="0075037E"/>
    <w:rsid w:val="00754AE4"/>
    <w:rsid w:val="0077671A"/>
    <w:rsid w:val="00782655"/>
    <w:rsid w:val="00786CBE"/>
    <w:rsid w:val="00792C52"/>
    <w:rsid w:val="007A0580"/>
    <w:rsid w:val="007B0D72"/>
    <w:rsid w:val="007D019A"/>
    <w:rsid w:val="007D10FE"/>
    <w:rsid w:val="007D4893"/>
    <w:rsid w:val="007F5C70"/>
    <w:rsid w:val="007F7A04"/>
    <w:rsid w:val="00813921"/>
    <w:rsid w:val="0081778D"/>
    <w:rsid w:val="0082731F"/>
    <w:rsid w:val="00830106"/>
    <w:rsid w:val="008303E6"/>
    <w:rsid w:val="008438C4"/>
    <w:rsid w:val="00845D04"/>
    <w:rsid w:val="00866428"/>
    <w:rsid w:val="00881588"/>
    <w:rsid w:val="0089175F"/>
    <w:rsid w:val="00897D4C"/>
    <w:rsid w:val="008C2C0D"/>
    <w:rsid w:val="008C482E"/>
    <w:rsid w:val="008D4D34"/>
    <w:rsid w:val="008E1C44"/>
    <w:rsid w:val="008E5743"/>
    <w:rsid w:val="008F3E3E"/>
    <w:rsid w:val="008F5251"/>
    <w:rsid w:val="008F6FEF"/>
    <w:rsid w:val="00924F14"/>
    <w:rsid w:val="00932DE8"/>
    <w:rsid w:val="009369B5"/>
    <w:rsid w:val="00941F9A"/>
    <w:rsid w:val="00947D34"/>
    <w:rsid w:val="00952CCD"/>
    <w:rsid w:val="009534A0"/>
    <w:rsid w:val="009546FF"/>
    <w:rsid w:val="00955FA3"/>
    <w:rsid w:val="00967E2B"/>
    <w:rsid w:val="00975801"/>
    <w:rsid w:val="0098312F"/>
    <w:rsid w:val="0099389D"/>
    <w:rsid w:val="009A3C49"/>
    <w:rsid w:val="009B102F"/>
    <w:rsid w:val="009C06D4"/>
    <w:rsid w:val="009C2FED"/>
    <w:rsid w:val="009C6969"/>
    <w:rsid w:val="009D6855"/>
    <w:rsid w:val="009D7BED"/>
    <w:rsid w:val="009F22A6"/>
    <w:rsid w:val="009F2803"/>
    <w:rsid w:val="009F73A3"/>
    <w:rsid w:val="00A06A6D"/>
    <w:rsid w:val="00A1628D"/>
    <w:rsid w:val="00A1650B"/>
    <w:rsid w:val="00A368B5"/>
    <w:rsid w:val="00A37659"/>
    <w:rsid w:val="00A411DB"/>
    <w:rsid w:val="00A440B5"/>
    <w:rsid w:val="00A500AA"/>
    <w:rsid w:val="00A70889"/>
    <w:rsid w:val="00A71B85"/>
    <w:rsid w:val="00A75D09"/>
    <w:rsid w:val="00A80786"/>
    <w:rsid w:val="00A94921"/>
    <w:rsid w:val="00AC4BEA"/>
    <w:rsid w:val="00AD0F8D"/>
    <w:rsid w:val="00AD59D8"/>
    <w:rsid w:val="00AF0F09"/>
    <w:rsid w:val="00AF40BD"/>
    <w:rsid w:val="00B1259E"/>
    <w:rsid w:val="00B14A1C"/>
    <w:rsid w:val="00B20AF2"/>
    <w:rsid w:val="00B32270"/>
    <w:rsid w:val="00B47F7A"/>
    <w:rsid w:val="00B64307"/>
    <w:rsid w:val="00B71D8A"/>
    <w:rsid w:val="00B759F9"/>
    <w:rsid w:val="00B77980"/>
    <w:rsid w:val="00B80F67"/>
    <w:rsid w:val="00B8761F"/>
    <w:rsid w:val="00BA6AB5"/>
    <w:rsid w:val="00BB2DC0"/>
    <w:rsid w:val="00BB7417"/>
    <w:rsid w:val="00BC2AD3"/>
    <w:rsid w:val="00BE4291"/>
    <w:rsid w:val="00BE4C98"/>
    <w:rsid w:val="00BF509B"/>
    <w:rsid w:val="00BF77E5"/>
    <w:rsid w:val="00C03FD7"/>
    <w:rsid w:val="00C05132"/>
    <w:rsid w:val="00C35F1B"/>
    <w:rsid w:val="00C42817"/>
    <w:rsid w:val="00C5151C"/>
    <w:rsid w:val="00C57B0B"/>
    <w:rsid w:val="00C928F1"/>
    <w:rsid w:val="00C96416"/>
    <w:rsid w:val="00CA332D"/>
    <w:rsid w:val="00CB29E3"/>
    <w:rsid w:val="00CC2462"/>
    <w:rsid w:val="00CD02C6"/>
    <w:rsid w:val="00CD2D24"/>
    <w:rsid w:val="00CF3848"/>
    <w:rsid w:val="00D10A4B"/>
    <w:rsid w:val="00D11E7F"/>
    <w:rsid w:val="00D13518"/>
    <w:rsid w:val="00D139A2"/>
    <w:rsid w:val="00D3214F"/>
    <w:rsid w:val="00D50159"/>
    <w:rsid w:val="00D573DE"/>
    <w:rsid w:val="00D741E5"/>
    <w:rsid w:val="00D748EA"/>
    <w:rsid w:val="00D8369F"/>
    <w:rsid w:val="00D92091"/>
    <w:rsid w:val="00DC0880"/>
    <w:rsid w:val="00DC0AD5"/>
    <w:rsid w:val="00DC242C"/>
    <w:rsid w:val="00DC4A07"/>
    <w:rsid w:val="00DD1186"/>
    <w:rsid w:val="00DD6405"/>
    <w:rsid w:val="00DE38B5"/>
    <w:rsid w:val="00DF10B2"/>
    <w:rsid w:val="00E07AD2"/>
    <w:rsid w:val="00E152E1"/>
    <w:rsid w:val="00E2547E"/>
    <w:rsid w:val="00E30355"/>
    <w:rsid w:val="00E31DFE"/>
    <w:rsid w:val="00E413A1"/>
    <w:rsid w:val="00E44351"/>
    <w:rsid w:val="00E54480"/>
    <w:rsid w:val="00E550B4"/>
    <w:rsid w:val="00E64540"/>
    <w:rsid w:val="00E6618A"/>
    <w:rsid w:val="00E772A8"/>
    <w:rsid w:val="00E92651"/>
    <w:rsid w:val="00EA3603"/>
    <w:rsid w:val="00EB01BC"/>
    <w:rsid w:val="00EB2786"/>
    <w:rsid w:val="00EC68DC"/>
    <w:rsid w:val="00EC7EAB"/>
    <w:rsid w:val="00F10D57"/>
    <w:rsid w:val="00F27D2F"/>
    <w:rsid w:val="00F95DC1"/>
    <w:rsid w:val="00FA44A2"/>
    <w:rsid w:val="00FA4C6A"/>
    <w:rsid w:val="00FB75BD"/>
    <w:rsid w:val="00FD6B3E"/>
    <w:rsid w:val="00F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A9"/>
    <w:rPr>
      <w:sz w:val="28"/>
      <w:szCs w:val="24"/>
    </w:rPr>
  </w:style>
  <w:style w:type="paragraph" w:styleId="1">
    <w:name w:val="heading 1"/>
    <w:basedOn w:val="a"/>
    <w:next w:val="a"/>
    <w:qFormat/>
    <w:rsid w:val="003613A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613A9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3A9"/>
    <w:rPr>
      <w:color w:val="0000FF"/>
      <w:u w:val="single"/>
    </w:rPr>
  </w:style>
  <w:style w:type="paragraph" w:styleId="a4">
    <w:name w:val="Balloon Text"/>
    <w:basedOn w:val="a"/>
    <w:semiHidden/>
    <w:rsid w:val="005A1CC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68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46263"/>
    <w:rPr>
      <w:b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bMacr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RbMacro</Template>
  <TotalTime>12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admbyrgposl@outlook.com</cp:lastModifiedBy>
  <cp:revision>4</cp:revision>
  <cp:lastPrinted>2023-03-10T08:00:00Z</cp:lastPrinted>
  <dcterms:created xsi:type="dcterms:W3CDTF">2023-03-10T07:51:00Z</dcterms:created>
  <dcterms:modified xsi:type="dcterms:W3CDTF">2023-03-10T08:03:00Z</dcterms:modified>
  <cp:category>VBA</cp:category>
</cp:coreProperties>
</file>