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FD" w:rsidRPr="005D1C9D" w:rsidRDefault="008C3FA6" w:rsidP="008C3FA6">
      <w:pPr>
        <w:pStyle w:val="1"/>
        <w:tabs>
          <w:tab w:val="left" w:pos="8115"/>
        </w:tabs>
        <w:jc w:val="left"/>
        <w:rPr>
          <w:sz w:val="24"/>
          <w:szCs w:val="24"/>
        </w:rPr>
      </w:pPr>
      <w:r w:rsidRPr="005D1C9D">
        <w:rPr>
          <w:sz w:val="24"/>
          <w:szCs w:val="24"/>
        </w:rPr>
        <w:tab/>
      </w:r>
    </w:p>
    <w:p w:rsidR="006D5AFD" w:rsidRPr="004549F6" w:rsidRDefault="00582FBC">
      <w:pPr>
        <w:pStyle w:val="1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225" cy="1133475"/>
            <wp:effectExtent l="19050" t="0" r="9525" b="0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FA6" w:rsidRPr="004549F6">
        <w:rPr>
          <w:szCs w:val="28"/>
        </w:rPr>
        <w:t xml:space="preserve">                 </w:t>
      </w:r>
    </w:p>
    <w:p w:rsidR="006D5AFD" w:rsidRPr="004549F6" w:rsidRDefault="006D5AFD">
      <w:pPr>
        <w:jc w:val="center"/>
        <w:rPr>
          <w:b/>
          <w:szCs w:val="28"/>
        </w:rPr>
      </w:pPr>
      <w:r w:rsidRPr="004549F6">
        <w:rPr>
          <w:b/>
          <w:szCs w:val="28"/>
        </w:rPr>
        <w:t xml:space="preserve">Российская Федерация </w:t>
      </w:r>
    </w:p>
    <w:p w:rsidR="006D5AFD" w:rsidRPr="004549F6" w:rsidRDefault="006D5AFD">
      <w:pPr>
        <w:jc w:val="center"/>
        <w:rPr>
          <w:b/>
          <w:szCs w:val="28"/>
        </w:rPr>
      </w:pPr>
      <w:r w:rsidRPr="004549F6">
        <w:rPr>
          <w:b/>
          <w:szCs w:val="28"/>
        </w:rPr>
        <w:t>Новгородская область Маловишерский район</w:t>
      </w:r>
    </w:p>
    <w:p w:rsidR="006D5AFD" w:rsidRPr="004549F6" w:rsidRDefault="006D5AFD">
      <w:pPr>
        <w:pStyle w:val="1"/>
        <w:rPr>
          <w:szCs w:val="28"/>
        </w:rPr>
      </w:pPr>
    </w:p>
    <w:p w:rsidR="006D5AFD" w:rsidRPr="004549F6" w:rsidRDefault="006D5AFD">
      <w:pPr>
        <w:jc w:val="center"/>
        <w:rPr>
          <w:b/>
          <w:szCs w:val="28"/>
        </w:rPr>
      </w:pPr>
      <w:r w:rsidRPr="004549F6">
        <w:rPr>
          <w:b/>
          <w:szCs w:val="28"/>
        </w:rPr>
        <w:t>АДМИНИСТРАЦИЯ БУРГИНСКОГО СЕЛЬСКОГО ПОСЕЛЕНИЯ</w:t>
      </w:r>
    </w:p>
    <w:p w:rsidR="006D5AFD" w:rsidRPr="004549F6" w:rsidRDefault="006D5AFD">
      <w:pPr>
        <w:jc w:val="center"/>
        <w:rPr>
          <w:szCs w:val="28"/>
        </w:rPr>
      </w:pPr>
    </w:p>
    <w:p w:rsidR="006D5AFD" w:rsidRPr="004549F6" w:rsidRDefault="006D5AFD">
      <w:pPr>
        <w:pStyle w:val="3"/>
        <w:rPr>
          <w:b w:val="0"/>
          <w:sz w:val="28"/>
          <w:szCs w:val="28"/>
        </w:rPr>
      </w:pPr>
      <w:r w:rsidRPr="004549F6">
        <w:rPr>
          <w:b w:val="0"/>
          <w:sz w:val="28"/>
          <w:szCs w:val="28"/>
        </w:rPr>
        <w:t>П О С Т А Н О В Л Е Н И Е</w:t>
      </w:r>
    </w:p>
    <w:p w:rsidR="006D5AFD" w:rsidRPr="004549F6" w:rsidRDefault="006D5AFD">
      <w:pPr>
        <w:rPr>
          <w:szCs w:val="28"/>
        </w:rPr>
      </w:pPr>
    </w:p>
    <w:p w:rsidR="006D5AFD" w:rsidRPr="004549F6" w:rsidRDefault="006D5AFD">
      <w:pPr>
        <w:jc w:val="both"/>
        <w:rPr>
          <w:szCs w:val="28"/>
        </w:rPr>
      </w:pPr>
      <w:r w:rsidRPr="004549F6">
        <w:rPr>
          <w:szCs w:val="28"/>
        </w:rPr>
        <w:tab/>
      </w:r>
      <w:r w:rsidRPr="004549F6">
        <w:rPr>
          <w:szCs w:val="28"/>
        </w:rPr>
        <w:tab/>
      </w:r>
      <w:r w:rsidRPr="004549F6">
        <w:rPr>
          <w:szCs w:val="28"/>
        </w:rPr>
        <w:tab/>
      </w:r>
    </w:p>
    <w:p w:rsidR="006D5AFD" w:rsidRPr="004549F6" w:rsidRDefault="006B0F43">
      <w:pPr>
        <w:jc w:val="both"/>
        <w:rPr>
          <w:szCs w:val="28"/>
        </w:rPr>
      </w:pPr>
      <w:r w:rsidRPr="004549F6">
        <w:rPr>
          <w:szCs w:val="28"/>
        </w:rPr>
        <w:t>От</w:t>
      </w:r>
      <w:r w:rsidR="00BE4196" w:rsidRPr="004549F6">
        <w:rPr>
          <w:szCs w:val="28"/>
        </w:rPr>
        <w:t xml:space="preserve"> </w:t>
      </w:r>
      <w:r w:rsidR="00A51632">
        <w:rPr>
          <w:szCs w:val="28"/>
        </w:rPr>
        <w:t>28</w:t>
      </w:r>
      <w:r w:rsidR="00E0025F" w:rsidRPr="004549F6">
        <w:rPr>
          <w:szCs w:val="28"/>
        </w:rPr>
        <w:t>.</w:t>
      </w:r>
      <w:r w:rsidR="00A51632">
        <w:rPr>
          <w:szCs w:val="28"/>
        </w:rPr>
        <w:t>12</w:t>
      </w:r>
      <w:r w:rsidR="00EE1F0E" w:rsidRPr="004549F6">
        <w:rPr>
          <w:szCs w:val="28"/>
        </w:rPr>
        <w:t>.</w:t>
      </w:r>
      <w:r w:rsidR="00631F48" w:rsidRPr="004549F6">
        <w:rPr>
          <w:szCs w:val="28"/>
        </w:rPr>
        <w:t>20</w:t>
      </w:r>
      <w:r w:rsidR="00FB5D50">
        <w:rPr>
          <w:szCs w:val="28"/>
        </w:rPr>
        <w:t>23</w:t>
      </w:r>
      <w:r w:rsidR="00127CB8" w:rsidRPr="004549F6">
        <w:rPr>
          <w:szCs w:val="28"/>
        </w:rPr>
        <w:t xml:space="preserve"> </w:t>
      </w:r>
      <w:r w:rsidR="000C2F37">
        <w:rPr>
          <w:szCs w:val="28"/>
        </w:rPr>
        <w:t>№</w:t>
      </w:r>
      <w:r w:rsidR="001054AF">
        <w:rPr>
          <w:szCs w:val="28"/>
        </w:rPr>
        <w:t>2</w:t>
      </w:r>
      <w:r w:rsidR="00FB5D50">
        <w:rPr>
          <w:szCs w:val="28"/>
        </w:rPr>
        <w:t>29</w:t>
      </w:r>
    </w:p>
    <w:p w:rsidR="006B0F43" w:rsidRPr="004549F6" w:rsidRDefault="0061220C">
      <w:pPr>
        <w:jc w:val="both"/>
        <w:rPr>
          <w:szCs w:val="28"/>
        </w:rPr>
      </w:pPr>
      <w:r w:rsidRPr="004549F6">
        <w:rPr>
          <w:szCs w:val="28"/>
        </w:rPr>
        <w:t>д</w:t>
      </w:r>
      <w:r w:rsidR="006B0F43" w:rsidRPr="004549F6">
        <w:rPr>
          <w:szCs w:val="28"/>
        </w:rPr>
        <w:t>.</w:t>
      </w:r>
      <w:r w:rsidRPr="004549F6">
        <w:rPr>
          <w:szCs w:val="28"/>
        </w:rPr>
        <w:t xml:space="preserve"> </w:t>
      </w:r>
      <w:r w:rsidR="006B0F43" w:rsidRPr="004549F6">
        <w:rPr>
          <w:szCs w:val="28"/>
        </w:rPr>
        <w:t>Бурга</w:t>
      </w:r>
    </w:p>
    <w:p w:rsidR="006B0F43" w:rsidRPr="004549F6" w:rsidRDefault="006B0F43">
      <w:pPr>
        <w:jc w:val="both"/>
        <w:rPr>
          <w:szCs w:val="28"/>
        </w:rPr>
      </w:pPr>
    </w:p>
    <w:p w:rsidR="00FF4CD2" w:rsidRDefault="00313451" w:rsidP="009561E9">
      <w:pPr>
        <w:rPr>
          <w:b/>
          <w:szCs w:val="28"/>
        </w:rPr>
      </w:pPr>
      <w:r>
        <w:rPr>
          <w:b/>
          <w:szCs w:val="28"/>
        </w:rPr>
        <w:t xml:space="preserve">Об  утверждении  </w:t>
      </w:r>
      <w:r w:rsidR="002D71A1" w:rsidRPr="004549F6">
        <w:rPr>
          <w:b/>
          <w:szCs w:val="28"/>
        </w:rPr>
        <w:t xml:space="preserve"> План</w:t>
      </w:r>
      <w:r>
        <w:rPr>
          <w:b/>
          <w:szCs w:val="28"/>
        </w:rPr>
        <w:t>а</w:t>
      </w:r>
      <w:r w:rsidR="009561E9" w:rsidRPr="004549F6">
        <w:rPr>
          <w:b/>
          <w:szCs w:val="28"/>
        </w:rPr>
        <w:t>-</w:t>
      </w:r>
      <w:r w:rsidR="00483E2A" w:rsidRPr="004549F6">
        <w:rPr>
          <w:b/>
          <w:szCs w:val="28"/>
        </w:rPr>
        <w:t>график</w:t>
      </w:r>
      <w:r>
        <w:rPr>
          <w:b/>
          <w:szCs w:val="28"/>
        </w:rPr>
        <w:t>а</w:t>
      </w:r>
      <w:r w:rsidR="00483E2A" w:rsidRPr="004549F6">
        <w:rPr>
          <w:b/>
          <w:szCs w:val="28"/>
        </w:rPr>
        <w:t xml:space="preserve"> </w:t>
      </w:r>
    </w:p>
    <w:p w:rsidR="00313451" w:rsidRDefault="00483E2A" w:rsidP="002D71A1">
      <w:pPr>
        <w:rPr>
          <w:b/>
          <w:szCs w:val="28"/>
        </w:rPr>
      </w:pPr>
      <w:r w:rsidRPr="004549F6">
        <w:rPr>
          <w:b/>
          <w:szCs w:val="28"/>
        </w:rPr>
        <w:t>закупок  това</w:t>
      </w:r>
      <w:r w:rsidR="004549F6">
        <w:rPr>
          <w:b/>
          <w:szCs w:val="28"/>
        </w:rPr>
        <w:t>ров,</w:t>
      </w:r>
      <w:r w:rsidR="00FF4CD2">
        <w:rPr>
          <w:b/>
          <w:szCs w:val="28"/>
        </w:rPr>
        <w:t xml:space="preserve"> </w:t>
      </w:r>
      <w:r w:rsidR="004549F6">
        <w:rPr>
          <w:b/>
          <w:szCs w:val="28"/>
        </w:rPr>
        <w:t xml:space="preserve"> </w:t>
      </w:r>
      <w:r w:rsidR="009561E9" w:rsidRPr="004549F6">
        <w:rPr>
          <w:b/>
          <w:szCs w:val="28"/>
        </w:rPr>
        <w:t xml:space="preserve">работ, </w:t>
      </w:r>
      <w:r w:rsidR="004549F6">
        <w:rPr>
          <w:b/>
          <w:szCs w:val="28"/>
        </w:rPr>
        <w:t>услуг</w:t>
      </w:r>
      <w:r w:rsidR="00FF4CD2">
        <w:rPr>
          <w:b/>
          <w:szCs w:val="28"/>
        </w:rPr>
        <w:t xml:space="preserve"> </w:t>
      </w:r>
      <w:r w:rsidR="00313451">
        <w:rPr>
          <w:b/>
          <w:szCs w:val="28"/>
        </w:rPr>
        <w:t xml:space="preserve"> на </w:t>
      </w:r>
    </w:p>
    <w:p w:rsidR="00313451" w:rsidRDefault="00FB5D50" w:rsidP="002D71A1">
      <w:pPr>
        <w:rPr>
          <w:b/>
          <w:szCs w:val="28"/>
        </w:rPr>
      </w:pPr>
      <w:r>
        <w:rPr>
          <w:b/>
          <w:szCs w:val="28"/>
        </w:rPr>
        <w:t>2024</w:t>
      </w:r>
      <w:r w:rsidR="001054AF">
        <w:rPr>
          <w:b/>
          <w:szCs w:val="28"/>
        </w:rPr>
        <w:t xml:space="preserve"> </w:t>
      </w:r>
      <w:r w:rsidR="00FF4CD2">
        <w:rPr>
          <w:b/>
          <w:szCs w:val="28"/>
        </w:rPr>
        <w:t xml:space="preserve">финансовый год и </w:t>
      </w:r>
      <w:r w:rsidR="00483E2A" w:rsidRPr="004549F6">
        <w:rPr>
          <w:b/>
          <w:szCs w:val="28"/>
        </w:rPr>
        <w:t xml:space="preserve">на </w:t>
      </w:r>
      <w:r w:rsidR="00FF4CD2">
        <w:rPr>
          <w:b/>
          <w:szCs w:val="28"/>
        </w:rPr>
        <w:t xml:space="preserve">плановый </w:t>
      </w:r>
    </w:p>
    <w:p w:rsidR="00483E2A" w:rsidRPr="004549F6" w:rsidRDefault="00FF4CD2" w:rsidP="002D71A1">
      <w:pPr>
        <w:rPr>
          <w:b/>
          <w:szCs w:val="28"/>
        </w:rPr>
      </w:pPr>
      <w:r>
        <w:rPr>
          <w:b/>
          <w:szCs w:val="28"/>
        </w:rPr>
        <w:t xml:space="preserve">период </w:t>
      </w:r>
      <w:r w:rsidR="00FB5D50">
        <w:rPr>
          <w:b/>
          <w:szCs w:val="28"/>
        </w:rPr>
        <w:t>2025 и 2026</w:t>
      </w:r>
      <w:r w:rsidR="00483E2A" w:rsidRPr="004549F6">
        <w:rPr>
          <w:b/>
          <w:szCs w:val="28"/>
        </w:rPr>
        <w:t xml:space="preserve"> год</w:t>
      </w:r>
      <w:r>
        <w:rPr>
          <w:b/>
          <w:szCs w:val="28"/>
        </w:rPr>
        <w:t>ов</w:t>
      </w:r>
      <w:r w:rsidR="005049E1" w:rsidRPr="004549F6">
        <w:rPr>
          <w:b/>
          <w:szCs w:val="28"/>
        </w:rPr>
        <w:t xml:space="preserve"> </w:t>
      </w:r>
    </w:p>
    <w:p w:rsidR="00483E2A" w:rsidRPr="004549F6" w:rsidRDefault="00483E2A" w:rsidP="00483E2A">
      <w:pPr>
        <w:jc w:val="both"/>
        <w:rPr>
          <w:szCs w:val="28"/>
        </w:rPr>
      </w:pPr>
    </w:p>
    <w:p w:rsidR="00FD05F2" w:rsidRPr="00FD05F2" w:rsidRDefault="00483E2A" w:rsidP="00FD05F2">
      <w:pPr>
        <w:jc w:val="both"/>
      </w:pPr>
      <w:r w:rsidRPr="004549F6">
        <w:t xml:space="preserve">           </w:t>
      </w:r>
      <w:r w:rsidRPr="00FD05F2">
        <w:t>В соответствии с Федеральным законом от 05.04.2013 г  №44-ФЗ «О  ко</w:t>
      </w:r>
      <w:r w:rsidRPr="00FD05F2">
        <w:t>н</w:t>
      </w:r>
      <w:r w:rsidRPr="00FD05F2">
        <w:t>трактной системе в сфере закупок товаров, работ, услуг для обеспечения государс</w:t>
      </w:r>
      <w:r w:rsidRPr="00FD05F2">
        <w:t>т</w:t>
      </w:r>
      <w:r w:rsidRPr="00FD05F2">
        <w:t>венных и муниципальных нужд»</w:t>
      </w:r>
      <w:r w:rsidR="00FD05F2" w:rsidRPr="00FD05F2">
        <w:t xml:space="preserve">, </w:t>
      </w:r>
      <w:r w:rsidR="00FD05F2" w:rsidRPr="00FD05F2">
        <w:rPr>
          <w:bCs/>
          <w:szCs w:val="28"/>
        </w:rPr>
        <w:t>Постановлением Правительства РФ от 30.09.2019 N 1279 "Об установлении порядка формирования, утверждения планов-графиков з</w:t>
      </w:r>
      <w:r w:rsidR="00FD05F2" w:rsidRPr="00FD05F2">
        <w:rPr>
          <w:bCs/>
          <w:szCs w:val="28"/>
        </w:rPr>
        <w:t>а</w:t>
      </w:r>
      <w:r w:rsidR="00FD05F2" w:rsidRPr="00FD05F2">
        <w:rPr>
          <w:bCs/>
          <w:szCs w:val="28"/>
        </w:rPr>
        <w:t>купок, внесения изменений в такие планы-графики, размещения планов-графиков закупок в единой и</w:t>
      </w:r>
      <w:r w:rsidR="00FD05F2">
        <w:rPr>
          <w:bCs/>
          <w:szCs w:val="28"/>
        </w:rPr>
        <w:t>нформационной системе в сфере</w:t>
      </w:r>
      <w:r w:rsidR="00313451">
        <w:rPr>
          <w:bCs/>
          <w:szCs w:val="28"/>
        </w:rPr>
        <w:t xml:space="preserve"> </w:t>
      </w:r>
      <w:r w:rsidR="00FD05F2">
        <w:rPr>
          <w:bCs/>
          <w:szCs w:val="28"/>
        </w:rPr>
        <w:t>закупок, об особенностях вкл</w:t>
      </w:r>
      <w:r w:rsidR="00FD05F2">
        <w:rPr>
          <w:bCs/>
          <w:szCs w:val="28"/>
        </w:rPr>
        <w:t>ю</w:t>
      </w:r>
      <w:r w:rsidR="00FD05F2">
        <w:rPr>
          <w:bCs/>
          <w:szCs w:val="28"/>
        </w:rPr>
        <w:t>чения информации в такие планы-графики и о требованиях к форме планов-графиков»</w:t>
      </w:r>
    </w:p>
    <w:p w:rsidR="00483E2A" w:rsidRPr="004549F6" w:rsidRDefault="00483E2A" w:rsidP="00FD05F2">
      <w:pPr>
        <w:jc w:val="both"/>
        <w:rPr>
          <w:szCs w:val="28"/>
        </w:rPr>
      </w:pPr>
      <w:bookmarkStart w:id="0" w:name="dst100021"/>
      <w:bookmarkEnd w:id="0"/>
    </w:p>
    <w:p w:rsidR="00483E2A" w:rsidRPr="004549F6" w:rsidRDefault="00483E2A" w:rsidP="00483E2A">
      <w:pPr>
        <w:jc w:val="both"/>
        <w:rPr>
          <w:b/>
          <w:szCs w:val="28"/>
        </w:rPr>
      </w:pPr>
      <w:r w:rsidRPr="004549F6">
        <w:rPr>
          <w:b/>
          <w:szCs w:val="28"/>
        </w:rPr>
        <w:t>ПОСТАНОВЛЯЮ:</w:t>
      </w:r>
    </w:p>
    <w:p w:rsidR="005D1C9D" w:rsidRPr="004549F6" w:rsidRDefault="00483E2A" w:rsidP="00313451">
      <w:pPr>
        <w:rPr>
          <w:szCs w:val="28"/>
        </w:rPr>
      </w:pPr>
      <w:r w:rsidRPr="004549F6">
        <w:rPr>
          <w:szCs w:val="28"/>
        </w:rPr>
        <w:t xml:space="preserve">          1</w:t>
      </w:r>
      <w:r w:rsidR="00731340">
        <w:rPr>
          <w:szCs w:val="28"/>
        </w:rPr>
        <w:t xml:space="preserve">. </w:t>
      </w:r>
      <w:r w:rsidR="00313451">
        <w:rPr>
          <w:szCs w:val="28"/>
        </w:rPr>
        <w:t xml:space="preserve">Утвердить </w:t>
      </w:r>
      <w:r w:rsidR="005D1C9D" w:rsidRPr="004549F6">
        <w:rPr>
          <w:szCs w:val="28"/>
        </w:rPr>
        <w:t xml:space="preserve"> План-график</w:t>
      </w:r>
      <w:r w:rsidR="0017221F">
        <w:rPr>
          <w:szCs w:val="28"/>
        </w:rPr>
        <w:t xml:space="preserve">  закупок</w:t>
      </w:r>
      <w:r w:rsidR="005D1C9D" w:rsidRPr="004549F6">
        <w:rPr>
          <w:szCs w:val="28"/>
        </w:rPr>
        <w:t xml:space="preserve"> товаров работ, услуг </w:t>
      </w:r>
      <w:r w:rsidR="002365D3" w:rsidRPr="00EE6EF4">
        <w:rPr>
          <w:szCs w:val="28"/>
        </w:rPr>
        <w:t xml:space="preserve">для   обеспечения нужд   Бургинского  сельского  поселения  </w:t>
      </w:r>
      <w:r w:rsidR="00731340" w:rsidRPr="00313451">
        <w:rPr>
          <w:szCs w:val="28"/>
        </w:rPr>
        <w:t xml:space="preserve">на </w:t>
      </w:r>
      <w:r w:rsidR="00313451" w:rsidRPr="00313451">
        <w:rPr>
          <w:szCs w:val="28"/>
        </w:rPr>
        <w:t>202</w:t>
      </w:r>
      <w:r w:rsidR="00FB5D50">
        <w:rPr>
          <w:szCs w:val="28"/>
        </w:rPr>
        <w:t xml:space="preserve">4 </w:t>
      </w:r>
      <w:r w:rsidR="00313451" w:rsidRPr="00313451">
        <w:rPr>
          <w:szCs w:val="28"/>
        </w:rPr>
        <w:t>финансовый год и на плановый п</w:t>
      </w:r>
      <w:r w:rsidR="00313451" w:rsidRPr="00313451">
        <w:rPr>
          <w:szCs w:val="28"/>
        </w:rPr>
        <w:t>е</w:t>
      </w:r>
      <w:r w:rsidR="00FB5D50">
        <w:rPr>
          <w:szCs w:val="28"/>
        </w:rPr>
        <w:t>риод 2025 и 2026</w:t>
      </w:r>
      <w:r w:rsidR="00313451" w:rsidRPr="00313451">
        <w:rPr>
          <w:szCs w:val="28"/>
        </w:rPr>
        <w:t xml:space="preserve"> годов</w:t>
      </w:r>
      <w:r w:rsidR="00313451">
        <w:rPr>
          <w:szCs w:val="28"/>
        </w:rPr>
        <w:t>.</w:t>
      </w:r>
    </w:p>
    <w:p w:rsidR="00612B66" w:rsidRPr="004549F6" w:rsidRDefault="00FD05F2" w:rsidP="00045302">
      <w:pPr>
        <w:jc w:val="both"/>
        <w:rPr>
          <w:szCs w:val="28"/>
        </w:rPr>
      </w:pPr>
      <w:r>
        <w:rPr>
          <w:szCs w:val="28"/>
        </w:rPr>
        <w:t xml:space="preserve">          2</w:t>
      </w:r>
      <w:r w:rsidR="00612B66" w:rsidRPr="004549F6">
        <w:rPr>
          <w:szCs w:val="28"/>
        </w:rPr>
        <w:t>.</w:t>
      </w:r>
      <w:r w:rsidR="00875CDA" w:rsidRPr="00875CDA">
        <w:rPr>
          <w:szCs w:val="28"/>
        </w:rPr>
        <w:t xml:space="preserve"> </w:t>
      </w:r>
      <w:r w:rsidR="00875CDA">
        <w:rPr>
          <w:szCs w:val="28"/>
        </w:rPr>
        <w:t>Опубликовать постановление на официальном сайте в единой информац</w:t>
      </w:r>
      <w:r w:rsidR="00875CDA">
        <w:rPr>
          <w:szCs w:val="28"/>
        </w:rPr>
        <w:t>и</w:t>
      </w:r>
      <w:r w:rsidR="00875CDA">
        <w:rPr>
          <w:szCs w:val="28"/>
        </w:rPr>
        <w:t xml:space="preserve">онной системе в сфере закупок  </w:t>
      </w:r>
      <w:hyperlink r:id="rId9" w:history="1">
        <w:r w:rsidR="00875CDA">
          <w:rPr>
            <w:rStyle w:val="a3"/>
            <w:szCs w:val="28"/>
            <w:lang w:val="en-US"/>
          </w:rPr>
          <w:t>http</w:t>
        </w:r>
        <w:r w:rsidR="00875CDA">
          <w:rPr>
            <w:rStyle w:val="a3"/>
            <w:szCs w:val="28"/>
          </w:rPr>
          <w:t>://</w:t>
        </w:r>
        <w:r w:rsidR="00875CDA">
          <w:rPr>
            <w:rStyle w:val="a3"/>
            <w:szCs w:val="28"/>
            <w:lang w:val="en-US"/>
          </w:rPr>
          <w:t>zakupki</w:t>
        </w:r>
        <w:r w:rsidR="00875CDA">
          <w:rPr>
            <w:rStyle w:val="a3"/>
            <w:szCs w:val="28"/>
          </w:rPr>
          <w:t>.</w:t>
        </w:r>
        <w:r w:rsidR="00875CDA">
          <w:rPr>
            <w:rStyle w:val="a3"/>
            <w:szCs w:val="28"/>
            <w:lang w:val="en-US"/>
          </w:rPr>
          <w:t>dov</w:t>
        </w:r>
        <w:r w:rsidR="00875CDA">
          <w:rPr>
            <w:rStyle w:val="a3"/>
            <w:szCs w:val="28"/>
          </w:rPr>
          <w:t>.</w:t>
        </w:r>
        <w:r w:rsidR="00875CDA">
          <w:rPr>
            <w:rStyle w:val="a3"/>
            <w:szCs w:val="28"/>
            <w:lang w:val="en-US"/>
          </w:rPr>
          <w:t>ru</w:t>
        </w:r>
      </w:hyperlink>
      <w:r w:rsidR="00875CDA">
        <w:rPr>
          <w:szCs w:val="28"/>
        </w:rPr>
        <w:t>,  в бюллетене «Бургинский вестник» и  разместить на официальном сайте администрации Бургинского сельск</w:t>
      </w:r>
      <w:r w:rsidR="00875CDA">
        <w:rPr>
          <w:szCs w:val="28"/>
        </w:rPr>
        <w:t>о</w:t>
      </w:r>
      <w:r w:rsidR="00875CDA">
        <w:rPr>
          <w:szCs w:val="28"/>
        </w:rPr>
        <w:t>го поселения в информационно-телекоммуникационной сети Интернет.</w:t>
      </w:r>
    </w:p>
    <w:p w:rsidR="00FD05F2" w:rsidRDefault="00FD05F2" w:rsidP="00612B66">
      <w:pPr>
        <w:jc w:val="both"/>
        <w:rPr>
          <w:szCs w:val="28"/>
        </w:rPr>
      </w:pPr>
    </w:p>
    <w:p w:rsidR="006D5AFD" w:rsidRPr="004549F6" w:rsidRDefault="00612B66" w:rsidP="00FD05F2">
      <w:pPr>
        <w:jc w:val="both"/>
        <w:rPr>
          <w:szCs w:val="28"/>
        </w:rPr>
      </w:pPr>
      <w:r w:rsidRPr="004549F6">
        <w:rPr>
          <w:szCs w:val="28"/>
        </w:rPr>
        <w:t>Глав</w:t>
      </w:r>
      <w:r w:rsidR="00861A4F" w:rsidRPr="004549F6">
        <w:rPr>
          <w:szCs w:val="28"/>
        </w:rPr>
        <w:t xml:space="preserve">а администрации  </w:t>
      </w:r>
      <w:r w:rsidR="00CE5EE8" w:rsidRPr="004549F6">
        <w:rPr>
          <w:szCs w:val="28"/>
        </w:rPr>
        <w:t xml:space="preserve">  </w:t>
      </w:r>
      <w:r w:rsidR="00FB5D50">
        <w:rPr>
          <w:szCs w:val="28"/>
        </w:rPr>
        <w:t xml:space="preserve">                    </w:t>
      </w:r>
      <w:r w:rsidR="008A2F17">
        <w:rPr>
          <w:szCs w:val="28"/>
        </w:rPr>
        <w:t xml:space="preserve">   </w:t>
      </w:r>
      <w:r w:rsidRPr="004549F6">
        <w:rPr>
          <w:szCs w:val="28"/>
        </w:rPr>
        <w:t>А.В.Маршалов</w:t>
      </w:r>
    </w:p>
    <w:sectPr w:rsidR="006D5AFD" w:rsidRPr="004549F6" w:rsidSect="00045302">
      <w:pgSz w:w="11907" w:h="16840" w:code="9"/>
      <w:pgMar w:top="1134" w:right="567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47A" w:rsidRDefault="00F0247A" w:rsidP="008C3FA6">
      <w:r>
        <w:separator/>
      </w:r>
    </w:p>
  </w:endnote>
  <w:endnote w:type="continuationSeparator" w:id="1">
    <w:p w:rsidR="00F0247A" w:rsidRDefault="00F0247A" w:rsidP="008C3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47A" w:rsidRDefault="00F0247A" w:rsidP="008C3FA6">
      <w:r>
        <w:separator/>
      </w:r>
    </w:p>
  </w:footnote>
  <w:footnote w:type="continuationSeparator" w:id="1">
    <w:p w:rsidR="00F0247A" w:rsidRDefault="00F0247A" w:rsidP="008C3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18D"/>
    <w:multiLevelType w:val="hybridMultilevel"/>
    <w:tmpl w:val="69A0B03C"/>
    <w:lvl w:ilvl="0" w:tplc="34C8243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42F043EA"/>
    <w:multiLevelType w:val="hybridMultilevel"/>
    <w:tmpl w:val="B1E07B10"/>
    <w:lvl w:ilvl="0" w:tplc="4AB694CA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">
    <w:nsid w:val="692C0C0C"/>
    <w:multiLevelType w:val="hybridMultilevel"/>
    <w:tmpl w:val="BF4663BC"/>
    <w:lvl w:ilvl="0" w:tplc="EF86988C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">
    <w:nsid w:val="7AFB313C"/>
    <w:multiLevelType w:val="hybridMultilevel"/>
    <w:tmpl w:val="BCE0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doNotHyphenateCaps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B0F43"/>
    <w:rsid w:val="00005FD2"/>
    <w:rsid w:val="0001295B"/>
    <w:rsid w:val="000132E5"/>
    <w:rsid w:val="00017639"/>
    <w:rsid w:val="00030923"/>
    <w:rsid w:val="00034BE5"/>
    <w:rsid w:val="00045302"/>
    <w:rsid w:val="00045729"/>
    <w:rsid w:val="0004648D"/>
    <w:rsid w:val="00046E28"/>
    <w:rsid w:val="00053FD2"/>
    <w:rsid w:val="00061232"/>
    <w:rsid w:val="00062903"/>
    <w:rsid w:val="000708BD"/>
    <w:rsid w:val="00071C68"/>
    <w:rsid w:val="00072078"/>
    <w:rsid w:val="000738F0"/>
    <w:rsid w:val="000874DE"/>
    <w:rsid w:val="00094849"/>
    <w:rsid w:val="000C2F37"/>
    <w:rsid w:val="000C56CA"/>
    <w:rsid w:val="000C7154"/>
    <w:rsid w:val="000C768B"/>
    <w:rsid w:val="000E10E8"/>
    <w:rsid w:val="000E1276"/>
    <w:rsid w:val="000E1920"/>
    <w:rsid w:val="000F29D7"/>
    <w:rsid w:val="001054AF"/>
    <w:rsid w:val="001054E7"/>
    <w:rsid w:val="00105996"/>
    <w:rsid w:val="00106AC1"/>
    <w:rsid w:val="00120106"/>
    <w:rsid w:val="0012181F"/>
    <w:rsid w:val="00127CB8"/>
    <w:rsid w:val="00134FF2"/>
    <w:rsid w:val="00160406"/>
    <w:rsid w:val="0017221F"/>
    <w:rsid w:val="00185A74"/>
    <w:rsid w:val="00187C3D"/>
    <w:rsid w:val="001906D3"/>
    <w:rsid w:val="00194FAE"/>
    <w:rsid w:val="001A7556"/>
    <w:rsid w:val="001B1071"/>
    <w:rsid w:val="001B2251"/>
    <w:rsid w:val="001B537A"/>
    <w:rsid w:val="001C35EF"/>
    <w:rsid w:val="001C7936"/>
    <w:rsid w:val="001D4A3F"/>
    <w:rsid w:val="001D5AD1"/>
    <w:rsid w:val="001F1423"/>
    <w:rsid w:val="00213C32"/>
    <w:rsid w:val="00217FC0"/>
    <w:rsid w:val="00224369"/>
    <w:rsid w:val="002351AA"/>
    <w:rsid w:val="002365D3"/>
    <w:rsid w:val="00237297"/>
    <w:rsid w:val="002574E6"/>
    <w:rsid w:val="00293471"/>
    <w:rsid w:val="002B0717"/>
    <w:rsid w:val="002C5F68"/>
    <w:rsid w:val="002C74BE"/>
    <w:rsid w:val="002D71A1"/>
    <w:rsid w:val="002F369E"/>
    <w:rsid w:val="00302F04"/>
    <w:rsid w:val="00311C7A"/>
    <w:rsid w:val="00313451"/>
    <w:rsid w:val="0031375F"/>
    <w:rsid w:val="00320EBD"/>
    <w:rsid w:val="00345E3B"/>
    <w:rsid w:val="00357974"/>
    <w:rsid w:val="003609D1"/>
    <w:rsid w:val="003671C1"/>
    <w:rsid w:val="00390630"/>
    <w:rsid w:val="00390E2C"/>
    <w:rsid w:val="00392AF7"/>
    <w:rsid w:val="003935E6"/>
    <w:rsid w:val="003A4985"/>
    <w:rsid w:val="003B277E"/>
    <w:rsid w:val="003B6510"/>
    <w:rsid w:val="003B7BCA"/>
    <w:rsid w:val="003C4C0F"/>
    <w:rsid w:val="003D5190"/>
    <w:rsid w:val="003D7E98"/>
    <w:rsid w:val="003F33E0"/>
    <w:rsid w:val="004006A4"/>
    <w:rsid w:val="004122B7"/>
    <w:rsid w:val="004161DA"/>
    <w:rsid w:val="004174F1"/>
    <w:rsid w:val="0043586C"/>
    <w:rsid w:val="00437318"/>
    <w:rsid w:val="00444238"/>
    <w:rsid w:val="00452B86"/>
    <w:rsid w:val="004549F6"/>
    <w:rsid w:val="00460B41"/>
    <w:rsid w:val="00462F2D"/>
    <w:rsid w:val="00473158"/>
    <w:rsid w:val="00475AE8"/>
    <w:rsid w:val="0047764F"/>
    <w:rsid w:val="00481CB4"/>
    <w:rsid w:val="00483E2A"/>
    <w:rsid w:val="004B10AD"/>
    <w:rsid w:val="004B19CF"/>
    <w:rsid w:val="004C4CB1"/>
    <w:rsid w:val="004D10E8"/>
    <w:rsid w:val="004D34EE"/>
    <w:rsid w:val="004E3A32"/>
    <w:rsid w:val="004E7E1B"/>
    <w:rsid w:val="004F04D8"/>
    <w:rsid w:val="004F3F7C"/>
    <w:rsid w:val="004F4F25"/>
    <w:rsid w:val="00501136"/>
    <w:rsid w:val="005049E1"/>
    <w:rsid w:val="00513393"/>
    <w:rsid w:val="00521DA0"/>
    <w:rsid w:val="00525817"/>
    <w:rsid w:val="00542308"/>
    <w:rsid w:val="00543EF1"/>
    <w:rsid w:val="0055057C"/>
    <w:rsid w:val="00556EF8"/>
    <w:rsid w:val="00564957"/>
    <w:rsid w:val="00566EA6"/>
    <w:rsid w:val="00573B29"/>
    <w:rsid w:val="00582FBC"/>
    <w:rsid w:val="00593897"/>
    <w:rsid w:val="00594152"/>
    <w:rsid w:val="005A1CC2"/>
    <w:rsid w:val="005B0844"/>
    <w:rsid w:val="005B1E09"/>
    <w:rsid w:val="005B5C4D"/>
    <w:rsid w:val="005C185E"/>
    <w:rsid w:val="005D1C9D"/>
    <w:rsid w:val="005E7054"/>
    <w:rsid w:val="005F514C"/>
    <w:rsid w:val="0061220C"/>
    <w:rsid w:val="0061294C"/>
    <w:rsid w:val="00612B66"/>
    <w:rsid w:val="00625800"/>
    <w:rsid w:val="006279CB"/>
    <w:rsid w:val="00631F48"/>
    <w:rsid w:val="006355AD"/>
    <w:rsid w:val="00644E33"/>
    <w:rsid w:val="00646405"/>
    <w:rsid w:val="006756A2"/>
    <w:rsid w:val="00684FDA"/>
    <w:rsid w:val="00693676"/>
    <w:rsid w:val="0069503B"/>
    <w:rsid w:val="006A039C"/>
    <w:rsid w:val="006A5F8D"/>
    <w:rsid w:val="006B0F43"/>
    <w:rsid w:val="006B4913"/>
    <w:rsid w:val="006B64AB"/>
    <w:rsid w:val="006C3060"/>
    <w:rsid w:val="006D5AFD"/>
    <w:rsid w:val="006E4E34"/>
    <w:rsid w:val="006F11B6"/>
    <w:rsid w:val="006F31C1"/>
    <w:rsid w:val="00711950"/>
    <w:rsid w:val="00720409"/>
    <w:rsid w:val="00723DC0"/>
    <w:rsid w:val="00724D92"/>
    <w:rsid w:val="00731340"/>
    <w:rsid w:val="00731C39"/>
    <w:rsid w:val="007340AE"/>
    <w:rsid w:val="0074478A"/>
    <w:rsid w:val="0075037E"/>
    <w:rsid w:val="00754AE4"/>
    <w:rsid w:val="0075758E"/>
    <w:rsid w:val="007816C4"/>
    <w:rsid w:val="00786CBE"/>
    <w:rsid w:val="007B0D72"/>
    <w:rsid w:val="007B67DF"/>
    <w:rsid w:val="007C0090"/>
    <w:rsid w:val="007C0F02"/>
    <w:rsid w:val="007D019A"/>
    <w:rsid w:val="007D2D47"/>
    <w:rsid w:val="007E2D26"/>
    <w:rsid w:val="007F5141"/>
    <w:rsid w:val="007F7461"/>
    <w:rsid w:val="007F7A04"/>
    <w:rsid w:val="008049BB"/>
    <w:rsid w:val="00813921"/>
    <w:rsid w:val="0081778D"/>
    <w:rsid w:val="0082731F"/>
    <w:rsid w:val="008338AD"/>
    <w:rsid w:val="00861A4F"/>
    <w:rsid w:val="00861DA1"/>
    <w:rsid w:val="00866428"/>
    <w:rsid w:val="00875CDA"/>
    <w:rsid w:val="00881247"/>
    <w:rsid w:val="00881588"/>
    <w:rsid w:val="008846E7"/>
    <w:rsid w:val="0089175F"/>
    <w:rsid w:val="008A2F17"/>
    <w:rsid w:val="008B05CE"/>
    <w:rsid w:val="008C00CD"/>
    <w:rsid w:val="008C2C0D"/>
    <w:rsid w:val="008C2DAE"/>
    <w:rsid w:val="008C3FA6"/>
    <w:rsid w:val="008C65FE"/>
    <w:rsid w:val="008D391E"/>
    <w:rsid w:val="008E6525"/>
    <w:rsid w:val="008F5251"/>
    <w:rsid w:val="008F6FEF"/>
    <w:rsid w:val="008F7DBF"/>
    <w:rsid w:val="00905D82"/>
    <w:rsid w:val="00913BB3"/>
    <w:rsid w:val="00924F14"/>
    <w:rsid w:val="00926C21"/>
    <w:rsid w:val="0093262A"/>
    <w:rsid w:val="00932DE8"/>
    <w:rsid w:val="00942611"/>
    <w:rsid w:val="00952CCD"/>
    <w:rsid w:val="009534A0"/>
    <w:rsid w:val="009546FF"/>
    <w:rsid w:val="00955FA3"/>
    <w:rsid w:val="009561E9"/>
    <w:rsid w:val="00965F29"/>
    <w:rsid w:val="00967E2B"/>
    <w:rsid w:val="00971539"/>
    <w:rsid w:val="009747DC"/>
    <w:rsid w:val="00985180"/>
    <w:rsid w:val="009A5864"/>
    <w:rsid w:val="009C2FED"/>
    <w:rsid w:val="009D6855"/>
    <w:rsid w:val="009D7BED"/>
    <w:rsid w:val="009F282C"/>
    <w:rsid w:val="009F472D"/>
    <w:rsid w:val="00A06A6D"/>
    <w:rsid w:val="00A32F39"/>
    <w:rsid w:val="00A37659"/>
    <w:rsid w:val="00A4757B"/>
    <w:rsid w:val="00A51632"/>
    <w:rsid w:val="00A6435C"/>
    <w:rsid w:val="00A700D8"/>
    <w:rsid w:val="00A70889"/>
    <w:rsid w:val="00A878E6"/>
    <w:rsid w:val="00A932B6"/>
    <w:rsid w:val="00AA7A97"/>
    <w:rsid w:val="00AC4BEA"/>
    <w:rsid w:val="00AD59D8"/>
    <w:rsid w:val="00AE57DC"/>
    <w:rsid w:val="00AE75C9"/>
    <w:rsid w:val="00AF1DEE"/>
    <w:rsid w:val="00AF217F"/>
    <w:rsid w:val="00B14A1C"/>
    <w:rsid w:val="00B161A0"/>
    <w:rsid w:val="00B20AF2"/>
    <w:rsid w:val="00B35016"/>
    <w:rsid w:val="00B47F7A"/>
    <w:rsid w:val="00B55786"/>
    <w:rsid w:val="00B55A68"/>
    <w:rsid w:val="00B610C9"/>
    <w:rsid w:val="00B6746B"/>
    <w:rsid w:val="00B71D8A"/>
    <w:rsid w:val="00B759F9"/>
    <w:rsid w:val="00B82D75"/>
    <w:rsid w:val="00BB2DC0"/>
    <w:rsid w:val="00BB7417"/>
    <w:rsid w:val="00BC2AD3"/>
    <w:rsid w:val="00BE4196"/>
    <w:rsid w:val="00BE4291"/>
    <w:rsid w:val="00BE4C98"/>
    <w:rsid w:val="00C05132"/>
    <w:rsid w:val="00C23F48"/>
    <w:rsid w:val="00C42817"/>
    <w:rsid w:val="00C57B0B"/>
    <w:rsid w:val="00C64C94"/>
    <w:rsid w:val="00C95E61"/>
    <w:rsid w:val="00C96416"/>
    <w:rsid w:val="00CA332D"/>
    <w:rsid w:val="00CB29E3"/>
    <w:rsid w:val="00CC2462"/>
    <w:rsid w:val="00CC3567"/>
    <w:rsid w:val="00CD02C6"/>
    <w:rsid w:val="00CE04C5"/>
    <w:rsid w:val="00CE1007"/>
    <w:rsid w:val="00CE2348"/>
    <w:rsid w:val="00CE4737"/>
    <w:rsid w:val="00CE5EE8"/>
    <w:rsid w:val="00D02427"/>
    <w:rsid w:val="00D32148"/>
    <w:rsid w:val="00D34790"/>
    <w:rsid w:val="00D573DE"/>
    <w:rsid w:val="00D741E5"/>
    <w:rsid w:val="00D748EA"/>
    <w:rsid w:val="00D75EE9"/>
    <w:rsid w:val="00D77167"/>
    <w:rsid w:val="00D91B9D"/>
    <w:rsid w:val="00D92091"/>
    <w:rsid w:val="00DA74D3"/>
    <w:rsid w:val="00DA7C71"/>
    <w:rsid w:val="00DC0AD5"/>
    <w:rsid w:val="00DC242C"/>
    <w:rsid w:val="00DC4A07"/>
    <w:rsid w:val="00DD0AB2"/>
    <w:rsid w:val="00DD79D7"/>
    <w:rsid w:val="00DF10B2"/>
    <w:rsid w:val="00DF5FF5"/>
    <w:rsid w:val="00DF7A42"/>
    <w:rsid w:val="00E0025F"/>
    <w:rsid w:val="00E07AD2"/>
    <w:rsid w:val="00E30355"/>
    <w:rsid w:val="00E31DFE"/>
    <w:rsid w:val="00E37619"/>
    <w:rsid w:val="00E42528"/>
    <w:rsid w:val="00E44351"/>
    <w:rsid w:val="00E550B4"/>
    <w:rsid w:val="00E648A7"/>
    <w:rsid w:val="00E665CF"/>
    <w:rsid w:val="00E70034"/>
    <w:rsid w:val="00E87E85"/>
    <w:rsid w:val="00E9285A"/>
    <w:rsid w:val="00EA1FA3"/>
    <w:rsid w:val="00EA4CBB"/>
    <w:rsid w:val="00EA5E29"/>
    <w:rsid w:val="00EC004F"/>
    <w:rsid w:val="00EC52E8"/>
    <w:rsid w:val="00EE1F0E"/>
    <w:rsid w:val="00F0247A"/>
    <w:rsid w:val="00F2158E"/>
    <w:rsid w:val="00F43A9C"/>
    <w:rsid w:val="00F82831"/>
    <w:rsid w:val="00F82E6F"/>
    <w:rsid w:val="00FA20BB"/>
    <w:rsid w:val="00FA44A2"/>
    <w:rsid w:val="00FA4C6A"/>
    <w:rsid w:val="00FA6C6D"/>
    <w:rsid w:val="00FB5D50"/>
    <w:rsid w:val="00FD05F2"/>
    <w:rsid w:val="00FE336C"/>
    <w:rsid w:val="00FF4CD2"/>
    <w:rsid w:val="00FF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D47"/>
    <w:rPr>
      <w:sz w:val="28"/>
      <w:szCs w:val="24"/>
    </w:rPr>
  </w:style>
  <w:style w:type="paragraph" w:styleId="1">
    <w:name w:val="heading 1"/>
    <w:basedOn w:val="a"/>
    <w:next w:val="a"/>
    <w:qFormat/>
    <w:rsid w:val="007D2D47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7D2D47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2D47"/>
    <w:rPr>
      <w:color w:val="0000FF"/>
      <w:u w:val="single"/>
    </w:rPr>
  </w:style>
  <w:style w:type="paragraph" w:styleId="a4">
    <w:name w:val="Balloon Text"/>
    <w:basedOn w:val="a"/>
    <w:semiHidden/>
    <w:rsid w:val="005A1C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C3F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C3FA6"/>
    <w:rPr>
      <w:sz w:val="28"/>
      <w:szCs w:val="24"/>
    </w:rPr>
  </w:style>
  <w:style w:type="paragraph" w:styleId="a7">
    <w:name w:val="footer"/>
    <w:basedOn w:val="a"/>
    <w:link w:val="a8"/>
    <w:rsid w:val="008C3F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C3FA6"/>
    <w:rPr>
      <w:sz w:val="28"/>
      <w:szCs w:val="24"/>
    </w:rPr>
  </w:style>
  <w:style w:type="paragraph" w:styleId="a9">
    <w:name w:val="No Spacing"/>
    <w:uiPriority w:val="1"/>
    <w:qFormat/>
    <w:rsid w:val="00483E2A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483E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b">
    <w:name w:val="Внимание"/>
    <w:basedOn w:val="a"/>
    <w:next w:val="a"/>
    <w:uiPriority w:val="99"/>
    <w:rsid w:val="004174F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hd w:val="clear" w:color="auto" w:fill="F5F3D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upki.d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RbMacr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9D09-11BA-4259-9B81-2C2FEDD6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RbMacro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1465</CharactersWithSpaces>
  <SharedDoc>false</SharedDoc>
  <HLinks>
    <vt:vector size="6" baseType="variant">
      <vt:variant>
        <vt:i4>7077996</vt:i4>
      </vt:variant>
      <vt:variant>
        <vt:i4>0</vt:i4>
      </vt:variant>
      <vt:variant>
        <vt:i4>0</vt:i4>
      </vt:variant>
      <vt:variant>
        <vt:i4>5</vt:i4>
      </vt:variant>
      <vt:variant>
        <vt:lpwstr>http://zakupki.dov.ru/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admbyrgposl@outlook.com</cp:lastModifiedBy>
  <cp:revision>3</cp:revision>
  <cp:lastPrinted>2022-12-29T07:41:00Z</cp:lastPrinted>
  <dcterms:created xsi:type="dcterms:W3CDTF">2023-12-28T13:00:00Z</dcterms:created>
  <dcterms:modified xsi:type="dcterms:W3CDTF">2023-12-28T13:01:00Z</dcterms:modified>
  <cp:category>VBA</cp:category>
</cp:coreProperties>
</file>